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E2F0" w14:textId="04C710C6" w:rsidR="00833796" w:rsidRPr="00EF0F68" w:rsidRDefault="00833796" w:rsidP="00833796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.</w:t>
      </w:r>
    </w:p>
    <w:p w14:paraId="67E70C5E" w14:textId="7DFF6B7E" w:rsidR="00833796" w:rsidRDefault="008831B8" w:rsidP="008831B8">
      <w:pPr>
        <w:spacing w:line="360" w:lineRule="auto"/>
        <w:jc w:val="right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06766E">
        <w:rPr>
          <w:rFonts w:ascii="Arial" w:hAnsi="Arial" w:cs="Arial"/>
          <w:noProof/>
          <w:sz w:val="24"/>
          <w:szCs w:val="24"/>
        </w:rPr>
        <w:t>11 de setembro de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2D0B132C" w14:textId="77777777" w:rsidR="00833796" w:rsidRDefault="00833796" w:rsidP="0083379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5D263AB" w14:textId="77777777" w:rsidR="00833796" w:rsidRDefault="00833796" w:rsidP="0083379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15AE3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134651B8" w14:textId="77777777" w:rsidR="00833796" w:rsidRDefault="00833796" w:rsidP="0083379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BB9B4F9" w14:textId="77777777" w:rsidR="00833796" w:rsidRPr="00E426AD" w:rsidRDefault="00833796" w:rsidP="00833796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 xml:space="preserve">- </w:t>
      </w:r>
      <w:r>
        <w:rPr>
          <w:rFonts w:ascii="Arial" w:eastAsia="TimesNewRomanPSMT" w:hAnsi="Arial" w:cs="Arial"/>
          <w:b/>
        </w:rPr>
        <w:t xml:space="preserve"> </w:t>
      </w:r>
      <w:r w:rsidRPr="00E426AD">
        <w:rPr>
          <w:rFonts w:ascii="Arial" w:eastAsia="TimesNewRomanPSMT" w:hAnsi="Arial" w:cs="Arial"/>
          <w:b/>
        </w:rPr>
        <w:t>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6E605F9D" w14:textId="77777777" w:rsidR="00833796" w:rsidRDefault="00833796" w:rsidP="00833796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97B">
        <w:rPr>
          <w:rFonts w:ascii="Arial" w:hAnsi="Arial" w:cs="Arial"/>
          <w:b/>
          <w:bCs/>
        </w:rPr>
        <w:t xml:space="preserve">Referente: </w:t>
      </w:r>
      <w:r>
        <w:rPr>
          <w:rFonts w:ascii="Arial" w:hAnsi="Arial" w:cs="Arial"/>
        </w:rPr>
        <w:t>Bens Móveis</w:t>
      </w:r>
    </w:p>
    <w:p w14:paraId="0240FBDB" w14:textId="1D0332C3" w:rsidR="00833796" w:rsidRPr="008831B8" w:rsidRDefault="00833796" w:rsidP="0083379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00E90">
        <w:rPr>
          <w:rFonts w:ascii="Arial" w:hAnsi="Arial" w:cs="Arial"/>
          <w:b/>
          <w:bCs/>
        </w:rPr>
        <w:t xml:space="preserve">- Fundamento Legal: </w:t>
      </w:r>
      <w:r w:rsidR="008831B8" w:rsidRPr="008831B8">
        <w:rPr>
          <w:rFonts w:ascii="Arial" w:hAnsi="Arial" w:cs="Arial"/>
          <w:sz w:val="16"/>
          <w:szCs w:val="16"/>
        </w:rPr>
        <w:t xml:space="preserve">Art. 7º, inciso VI da Lei Federal n° 12.527/2011, Art. 6º, §1º, inciso X da Lei Estadual nº 18.025/2013, Art. 16 e Art. 25, inciso XXI do Decreto nº 10.356/2023 e o Art. 11, inciso VI, letra a, da Resolução nº 9/2024 - TCE Item 3.5.1 da Metodologia de avaliação OSC SUBCIC 2024 Art. 6º, § 3º, III da Lei 18.025/2013. </w:t>
      </w:r>
    </w:p>
    <w:p w14:paraId="120AB0BE" w14:textId="77777777" w:rsidR="00833796" w:rsidRDefault="00833796" w:rsidP="00833796">
      <w:pPr>
        <w:spacing w:after="0" w:line="360" w:lineRule="auto"/>
        <w:jc w:val="both"/>
        <w:rPr>
          <w:rFonts w:ascii="Arial" w:hAnsi="Arial" w:cs="Arial"/>
        </w:rPr>
      </w:pPr>
    </w:p>
    <w:p w14:paraId="1D527C00" w14:textId="77777777" w:rsidR="008831B8" w:rsidRPr="008831B8" w:rsidRDefault="008831B8" w:rsidP="00833796">
      <w:pPr>
        <w:spacing w:after="0" w:line="360" w:lineRule="auto"/>
        <w:jc w:val="both"/>
        <w:rPr>
          <w:rFonts w:ascii="Arial" w:hAnsi="Arial" w:cs="Arial"/>
        </w:rPr>
      </w:pPr>
    </w:p>
    <w:p w14:paraId="3F2B14A2" w14:textId="77777777" w:rsidR="00833796" w:rsidRPr="00D00E90" w:rsidRDefault="00833796" w:rsidP="0083379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2C370C0" w14:textId="77777777" w:rsidR="00833796" w:rsidRDefault="00833796" w:rsidP="0083379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4EC97727" w14:textId="77777777" w:rsidR="00833796" w:rsidRDefault="00833796" w:rsidP="0083379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21ECE152" w14:textId="77777777" w:rsidR="00833796" w:rsidRDefault="00833796" w:rsidP="0083379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78CCB93" w14:textId="7A713407" w:rsidR="00833796" w:rsidRPr="008831B8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026DB1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026DB1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026DB1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026DB1">
        <w:rPr>
          <w:rFonts w:ascii="Arial" w:hAnsi="Arial" w:cs="Arial"/>
          <w:color w:val="000000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CEP.: 01.332-000 (CNPJ/MF n˚. 19.324.171/0001-02), e filial em Formosa-GO, </w:t>
      </w:r>
      <w:r w:rsidRPr="00EA1EFB">
        <w:rPr>
          <w:rFonts w:ascii="Arial" w:hAnsi="Arial" w:cs="Arial"/>
          <w:b/>
          <w:bCs/>
          <w:color w:val="333333"/>
          <w:sz w:val="24"/>
          <w:szCs w:val="24"/>
        </w:rPr>
        <w:t xml:space="preserve">atual gestor da Policlínica Estadual da Região </w:t>
      </w:r>
      <w:r>
        <w:rPr>
          <w:rFonts w:ascii="Arial" w:hAnsi="Arial" w:cs="Arial"/>
          <w:b/>
          <w:bCs/>
          <w:color w:val="333333"/>
          <w:sz w:val="24"/>
          <w:szCs w:val="24"/>
        </w:rPr>
        <w:t>Nordeste - Posse</w:t>
      </w:r>
      <w:r w:rsidRPr="00026D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ato representado na forma do seu Estatuto Social por seu Diretor Financeiro, </w:t>
      </w:r>
      <w:r w:rsidRPr="00555BEF">
        <w:rPr>
          <w:rFonts w:ascii="Arial" w:hAnsi="Arial" w:cs="Arial"/>
          <w:sz w:val="24"/>
          <w:szCs w:val="24"/>
        </w:rPr>
        <w:t xml:space="preserve">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555BEF">
        <w:rPr>
          <w:rFonts w:ascii="Arial" w:hAnsi="Arial" w:cs="Arial"/>
          <w:sz w:val="24"/>
          <w:szCs w:val="24"/>
        </w:rPr>
        <w:t xml:space="preserve"> (</w:t>
      </w:r>
      <w:r w:rsidRPr="00EB4E1C">
        <w:rPr>
          <w:rFonts w:ascii="Arial" w:hAnsi="Arial" w:cs="Arial"/>
          <w:sz w:val="24"/>
          <w:szCs w:val="24"/>
          <w:u w:val="words"/>
        </w:rPr>
        <w:t xml:space="preserve">Bens </w:t>
      </w:r>
      <w:r>
        <w:rPr>
          <w:rFonts w:ascii="Arial" w:hAnsi="Arial" w:cs="Arial"/>
          <w:sz w:val="24"/>
          <w:szCs w:val="24"/>
          <w:u w:val="words"/>
        </w:rPr>
        <w:t>M</w:t>
      </w:r>
      <w:r w:rsidRPr="00EB4E1C">
        <w:rPr>
          <w:rFonts w:ascii="Arial" w:hAnsi="Arial" w:cs="Arial"/>
          <w:sz w:val="24"/>
          <w:szCs w:val="24"/>
          <w:u w:val="words"/>
        </w:rPr>
        <w:t>óveis</w:t>
      </w:r>
      <w:r w:rsidRPr="00555BEF">
        <w:rPr>
          <w:rFonts w:ascii="Arial" w:hAnsi="Arial" w:cs="Arial"/>
          <w:sz w:val="24"/>
          <w:szCs w:val="24"/>
        </w:rPr>
        <w:t xml:space="preserve">), vem à presença de V. Exa. </w:t>
      </w:r>
      <w:r w:rsidRPr="008831B8">
        <w:rPr>
          <w:rFonts w:ascii="Arial" w:hAnsi="Arial" w:cs="Arial"/>
          <w:sz w:val="24"/>
          <w:szCs w:val="24"/>
          <w:u w:val="single"/>
        </w:rPr>
        <w:t>informar</w:t>
      </w:r>
      <w:r w:rsidRPr="008831B8">
        <w:rPr>
          <w:rFonts w:ascii="Arial" w:hAnsi="Arial" w:cs="Arial"/>
          <w:sz w:val="24"/>
          <w:szCs w:val="24"/>
        </w:rPr>
        <w:t xml:space="preserve"> </w:t>
      </w:r>
      <w:r w:rsidRPr="008831B8">
        <w:rPr>
          <w:rFonts w:ascii="Arial" w:hAnsi="Arial" w:cs="Arial"/>
          <w:sz w:val="24"/>
          <w:szCs w:val="24"/>
          <w:u w:val="words"/>
        </w:rPr>
        <w:t>que, até o momento, não houve cessão de bens móveis adquiridos nesta unidade de saúde.</w:t>
      </w:r>
    </w:p>
    <w:p w14:paraId="3A049137" w14:textId="77777777" w:rsidR="00833796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0F6A9681" w14:textId="77777777" w:rsidR="00833796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071C8D03" w14:textId="77777777" w:rsidR="00833796" w:rsidRPr="00C77175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6D5A5DC4" w14:textId="77777777" w:rsidR="00833796" w:rsidRDefault="00833796" w:rsidP="00833796">
      <w:pPr>
        <w:adjustRightInd w:val="0"/>
        <w:spacing w:after="8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lastRenderedPageBreak/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3ECC1274" w14:textId="77777777" w:rsidR="00833796" w:rsidRDefault="00833796" w:rsidP="0083379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35ECB57F" w14:textId="77777777" w:rsidR="00833796" w:rsidRPr="00EF0F68" w:rsidRDefault="00833796" w:rsidP="0083379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4FB9C4E" w14:textId="77777777" w:rsidR="00833796" w:rsidRPr="00EF0F68" w:rsidRDefault="00833796" w:rsidP="0083379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53A84E00" w14:textId="77777777" w:rsidR="00833796" w:rsidRPr="00EF0F68" w:rsidRDefault="00833796" w:rsidP="00833796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 </w:t>
      </w:r>
    </w:p>
    <w:p w14:paraId="406A77CD" w14:textId="77777777" w:rsidR="00176AC5" w:rsidRPr="00833796" w:rsidRDefault="00176AC5" w:rsidP="00833796"/>
    <w:sectPr w:rsidR="00176AC5" w:rsidRPr="00833796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75D0B" w14:textId="77777777" w:rsidR="00F05EC8" w:rsidRDefault="00F05EC8" w:rsidP="00085495">
      <w:pPr>
        <w:spacing w:after="0" w:line="240" w:lineRule="auto"/>
      </w:pPr>
      <w:r>
        <w:separator/>
      </w:r>
    </w:p>
  </w:endnote>
  <w:endnote w:type="continuationSeparator" w:id="0">
    <w:p w14:paraId="326C626F" w14:textId="77777777" w:rsidR="00F05EC8" w:rsidRDefault="00F05EC8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2274" w14:textId="77777777" w:rsidR="00F05EC8" w:rsidRDefault="00F05EC8" w:rsidP="00085495">
      <w:pPr>
        <w:spacing w:after="0" w:line="240" w:lineRule="auto"/>
      </w:pPr>
      <w:r>
        <w:separator/>
      </w:r>
    </w:p>
  </w:footnote>
  <w:footnote w:type="continuationSeparator" w:id="0">
    <w:p w14:paraId="310852B4" w14:textId="77777777" w:rsidR="00F05EC8" w:rsidRDefault="00F05EC8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10885"/>
    <w:rsid w:val="00017C96"/>
    <w:rsid w:val="00036EC1"/>
    <w:rsid w:val="00040533"/>
    <w:rsid w:val="00044929"/>
    <w:rsid w:val="00060325"/>
    <w:rsid w:val="0006359C"/>
    <w:rsid w:val="0006766E"/>
    <w:rsid w:val="00080C1C"/>
    <w:rsid w:val="00085495"/>
    <w:rsid w:val="000B4407"/>
    <w:rsid w:val="000D2115"/>
    <w:rsid w:val="000E7604"/>
    <w:rsid w:val="000F3523"/>
    <w:rsid w:val="00107874"/>
    <w:rsid w:val="00122B77"/>
    <w:rsid w:val="001266D6"/>
    <w:rsid w:val="00151951"/>
    <w:rsid w:val="00151CF0"/>
    <w:rsid w:val="00176AC5"/>
    <w:rsid w:val="001F00DD"/>
    <w:rsid w:val="00205A78"/>
    <w:rsid w:val="002347B6"/>
    <w:rsid w:val="002412A2"/>
    <w:rsid w:val="00253822"/>
    <w:rsid w:val="00292B12"/>
    <w:rsid w:val="00293018"/>
    <w:rsid w:val="002B03E8"/>
    <w:rsid w:val="002B2BA9"/>
    <w:rsid w:val="00304933"/>
    <w:rsid w:val="00307CF6"/>
    <w:rsid w:val="0031318C"/>
    <w:rsid w:val="00314E97"/>
    <w:rsid w:val="00370BF8"/>
    <w:rsid w:val="00394658"/>
    <w:rsid w:val="003B31A0"/>
    <w:rsid w:val="003B5297"/>
    <w:rsid w:val="003E7D69"/>
    <w:rsid w:val="00407A73"/>
    <w:rsid w:val="004356CF"/>
    <w:rsid w:val="0045268F"/>
    <w:rsid w:val="004571EE"/>
    <w:rsid w:val="00457B14"/>
    <w:rsid w:val="004615EB"/>
    <w:rsid w:val="00462378"/>
    <w:rsid w:val="00477D76"/>
    <w:rsid w:val="004A3271"/>
    <w:rsid w:val="004C3994"/>
    <w:rsid w:val="004C3D79"/>
    <w:rsid w:val="0051067E"/>
    <w:rsid w:val="00513D21"/>
    <w:rsid w:val="0053362F"/>
    <w:rsid w:val="005607B9"/>
    <w:rsid w:val="005B2AA8"/>
    <w:rsid w:val="005C2B86"/>
    <w:rsid w:val="005D0138"/>
    <w:rsid w:val="005F735A"/>
    <w:rsid w:val="0060434B"/>
    <w:rsid w:val="00613105"/>
    <w:rsid w:val="00616786"/>
    <w:rsid w:val="006258D9"/>
    <w:rsid w:val="00656B00"/>
    <w:rsid w:val="00664821"/>
    <w:rsid w:val="00665DDA"/>
    <w:rsid w:val="00666D11"/>
    <w:rsid w:val="00667C12"/>
    <w:rsid w:val="006A4133"/>
    <w:rsid w:val="006B45A4"/>
    <w:rsid w:val="006B48C9"/>
    <w:rsid w:val="006C109A"/>
    <w:rsid w:val="006C67D3"/>
    <w:rsid w:val="006E7B83"/>
    <w:rsid w:val="00701285"/>
    <w:rsid w:val="00710F36"/>
    <w:rsid w:val="00716165"/>
    <w:rsid w:val="00716CAD"/>
    <w:rsid w:val="007173D2"/>
    <w:rsid w:val="00735AB3"/>
    <w:rsid w:val="0076377C"/>
    <w:rsid w:val="00766BF3"/>
    <w:rsid w:val="007950DC"/>
    <w:rsid w:val="00796AE3"/>
    <w:rsid w:val="00805693"/>
    <w:rsid w:val="008242D1"/>
    <w:rsid w:val="00833796"/>
    <w:rsid w:val="008456CA"/>
    <w:rsid w:val="0086529E"/>
    <w:rsid w:val="00880A82"/>
    <w:rsid w:val="008831B8"/>
    <w:rsid w:val="008B4CD5"/>
    <w:rsid w:val="008B560E"/>
    <w:rsid w:val="009046C9"/>
    <w:rsid w:val="00921D00"/>
    <w:rsid w:val="009435AF"/>
    <w:rsid w:val="009527AB"/>
    <w:rsid w:val="00962068"/>
    <w:rsid w:val="00967398"/>
    <w:rsid w:val="00973F42"/>
    <w:rsid w:val="00982519"/>
    <w:rsid w:val="009A206C"/>
    <w:rsid w:val="009B06BD"/>
    <w:rsid w:val="009D7139"/>
    <w:rsid w:val="00A07366"/>
    <w:rsid w:val="00A40271"/>
    <w:rsid w:val="00A64D4D"/>
    <w:rsid w:val="00A74D77"/>
    <w:rsid w:val="00A87A9E"/>
    <w:rsid w:val="00A920E2"/>
    <w:rsid w:val="00A968E7"/>
    <w:rsid w:val="00AA239B"/>
    <w:rsid w:val="00AB069E"/>
    <w:rsid w:val="00AB0E99"/>
    <w:rsid w:val="00AB46CD"/>
    <w:rsid w:val="00AE64CC"/>
    <w:rsid w:val="00B25C2C"/>
    <w:rsid w:val="00B60AEC"/>
    <w:rsid w:val="00B76E03"/>
    <w:rsid w:val="00B81F21"/>
    <w:rsid w:val="00B92E33"/>
    <w:rsid w:val="00B97096"/>
    <w:rsid w:val="00BA6303"/>
    <w:rsid w:val="00BB148C"/>
    <w:rsid w:val="00BD63AC"/>
    <w:rsid w:val="00BE089F"/>
    <w:rsid w:val="00BE75F7"/>
    <w:rsid w:val="00BF1D50"/>
    <w:rsid w:val="00BF6B27"/>
    <w:rsid w:val="00C37C6A"/>
    <w:rsid w:val="00C56AC4"/>
    <w:rsid w:val="00C621F6"/>
    <w:rsid w:val="00C7616C"/>
    <w:rsid w:val="00C84D95"/>
    <w:rsid w:val="00C90CD7"/>
    <w:rsid w:val="00C96D7B"/>
    <w:rsid w:val="00CC42F6"/>
    <w:rsid w:val="00CC5FDA"/>
    <w:rsid w:val="00CF3778"/>
    <w:rsid w:val="00D27D52"/>
    <w:rsid w:val="00D45ADD"/>
    <w:rsid w:val="00D472DA"/>
    <w:rsid w:val="00D75EF2"/>
    <w:rsid w:val="00D82140"/>
    <w:rsid w:val="00D90FE8"/>
    <w:rsid w:val="00DC6BC2"/>
    <w:rsid w:val="00DF1FD4"/>
    <w:rsid w:val="00DF7E56"/>
    <w:rsid w:val="00E3187D"/>
    <w:rsid w:val="00E358E4"/>
    <w:rsid w:val="00E402AA"/>
    <w:rsid w:val="00E64A9F"/>
    <w:rsid w:val="00E76F51"/>
    <w:rsid w:val="00E84F83"/>
    <w:rsid w:val="00E90047"/>
    <w:rsid w:val="00E9535F"/>
    <w:rsid w:val="00EA63F5"/>
    <w:rsid w:val="00EB0910"/>
    <w:rsid w:val="00ED73A0"/>
    <w:rsid w:val="00EE0D9A"/>
    <w:rsid w:val="00EE1F18"/>
    <w:rsid w:val="00EE61C1"/>
    <w:rsid w:val="00F01151"/>
    <w:rsid w:val="00F05EC8"/>
    <w:rsid w:val="00F05F4A"/>
    <w:rsid w:val="00F33858"/>
    <w:rsid w:val="00F703BB"/>
    <w:rsid w:val="00F71EC3"/>
    <w:rsid w:val="00F72118"/>
    <w:rsid w:val="00F72DA3"/>
    <w:rsid w:val="00F83533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24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escritorioecco@outlook.com</dc:creator>
  <cp:lastModifiedBy>Dell</cp:lastModifiedBy>
  <cp:revision>13</cp:revision>
  <cp:lastPrinted>2025-09-11T22:43:00Z</cp:lastPrinted>
  <dcterms:created xsi:type="dcterms:W3CDTF">2024-11-05T21:05:00Z</dcterms:created>
  <dcterms:modified xsi:type="dcterms:W3CDTF">2025-09-11T22:43:00Z</dcterms:modified>
</cp:coreProperties>
</file>