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81C7" w14:textId="52D42F50" w:rsidR="003B68B7" w:rsidRPr="00EF0F68" w:rsidRDefault="003B68B7" w:rsidP="003B68B7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76D5F">
        <w:rPr>
          <w:rFonts w:ascii="Arial" w:hAnsi="Arial" w:cs="Arial"/>
          <w:noProof/>
          <w:sz w:val="24"/>
          <w:szCs w:val="24"/>
        </w:rPr>
        <w:t>13 de outubro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2B2F8670" w14:textId="77777777" w:rsidR="003B68B7" w:rsidRDefault="003B68B7" w:rsidP="003B68B7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EDC6E81" w14:textId="51AD04FA" w:rsidR="003B68B7" w:rsidRPr="00E426AD" w:rsidRDefault="003B68B7" w:rsidP="003B68B7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798831F6" w14:textId="77777777" w:rsidR="003B68B7" w:rsidRDefault="003B68B7" w:rsidP="003B68B7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78F1A82B" w14:textId="51A0B29B" w:rsidR="003B68B7" w:rsidRPr="00BF6A1C" w:rsidRDefault="003B68B7" w:rsidP="003B68B7">
      <w:pPr>
        <w:spacing w:after="0" w:line="360" w:lineRule="auto"/>
        <w:jc w:val="both"/>
        <w:rPr>
          <w:rFonts w:ascii="Arial" w:eastAsia="TimesNewRomanPSMT" w:hAnsi="Arial" w:cs="Arial"/>
          <w:sz w:val="16"/>
          <w:szCs w:val="16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BF6A1C" w:rsidRPr="00BF6A1C">
        <w:rPr>
          <w:rFonts w:ascii="Arial" w:hAnsi="Arial" w:cs="Arial"/>
          <w:sz w:val="16"/>
          <w:szCs w:val="16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0AA4E6F4" w14:textId="77777777" w:rsidR="003B68B7" w:rsidRPr="0015596A" w:rsidRDefault="003B68B7" w:rsidP="003B68B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1F91C2F" w14:textId="77777777" w:rsidR="003B68B7" w:rsidRDefault="003B68B7" w:rsidP="003B68B7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384F45B6" w14:textId="2A12E57D" w:rsidR="003B68B7" w:rsidRPr="00E617C0" w:rsidRDefault="003B68B7" w:rsidP="003B68B7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BF6A1C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BF6A1C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BF6A1C">
        <w:rPr>
          <w:rFonts w:ascii="Arial" w:hAnsi="Arial" w:cs="Arial"/>
          <w:color w:val="333333"/>
          <w:sz w:val="24"/>
          <w:szCs w:val="24"/>
        </w:rPr>
        <w:t>.</w:t>
      </w:r>
    </w:p>
    <w:p w14:paraId="54321FCC" w14:textId="77777777" w:rsidR="003B68B7" w:rsidRDefault="003B68B7" w:rsidP="003B68B7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1FAB64B" w14:textId="77777777" w:rsidR="003B68B7" w:rsidRDefault="003B68B7" w:rsidP="003B68B7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2A302547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1412D9F4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32403238" w14:textId="77777777" w:rsidR="003B68B7" w:rsidRPr="00EF0F68" w:rsidRDefault="003B68B7" w:rsidP="003B68B7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3B68B7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FE7B" w14:textId="77777777" w:rsidR="00F03C03" w:rsidRDefault="00F03C03" w:rsidP="00085495">
      <w:pPr>
        <w:spacing w:after="0" w:line="240" w:lineRule="auto"/>
      </w:pPr>
      <w:r>
        <w:separator/>
      </w:r>
    </w:p>
  </w:endnote>
  <w:endnote w:type="continuationSeparator" w:id="0">
    <w:p w14:paraId="42A94FC0" w14:textId="77777777" w:rsidR="00F03C03" w:rsidRDefault="00F03C03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9274" w14:textId="77777777" w:rsidR="00F03C03" w:rsidRDefault="00F03C03" w:rsidP="00085495">
      <w:pPr>
        <w:spacing w:after="0" w:line="240" w:lineRule="auto"/>
      </w:pPr>
      <w:r>
        <w:separator/>
      </w:r>
    </w:p>
  </w:footnote>
  <w:footnote w:type="continuationSeparator" w:id="0">
    <w:p w14:paraId="16240561" w14:textId="77777777" w:rsidR="00F03C03" w:rsidRDefault="00F03C03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D14BA"/>
    <w:rsid w:val="000D2115"/>
    <w:rsid w:val="000E53B2"/>
    <w:rsid w:val="000E7604"/>
    <w:rsid w:val="001022E9"/>
    <w:rsid w:val="00107874"/>
    <w:rsid w:val="00122B77"/>
    <w:rsid w:val="001266D6"/>
    <w:rsid w:val="00127716"/>
    <w:rsid w:val="00151951"/>
    <w:rsid w:val="00151CF0"/>
    <w:rsid w:val="00154C2A"/>
    <w:rsid w:val="00176AC5"/>
    <w:rsid w:val="001F00DD"/>
    <w:rsid w:val="0022441B"/>
    <w:rsid w:val="00234106"/>
    <w:rsid w:val="002347B6"/>
    <w:rsid w:val="002412A2"/>
    <w:rsid w:val="00250AA5"/>
    <w:rsid w:val="00253822"/>
    <w:rsid w:val="00292B12"/>
    <w:rsid w:val="00293018"/>
    <w:rsid w:val="002A0D9F"/>
    <w:rsid w:val="002A5AFC"/>
    <w:rsid w:val="002B03E8"/>
    <w:rsid w:val="002B2BA9"/>
    <w:rsid w:val="00304933"/>
    <w:rsid w:val="00307CF6"/>
    <w:rsid w:val="0031001C"/>
    <w:rsid w:val="00370BF8"/>
    <w:rsid w:val="00394658"/>
    <w:rsid w:val="003B31A0"/>
    <w:rsid w:val="003B5297"/>
    <w:rsid w:val="003B68B7"/>
    <w:rsid w:val="003C17B2"/>
    <w:rsid w:val="003E03B1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85DF8"/>
    <w:rsid w:val="00591FB4"/>
    <w:rsid w:val="005B2AA8"/>
    <w:rsid w:val="005D0138"/>
    <w:rsid w:val="005E00E2"/>
    <w:rsid w:val="005F735A"/>
    <w:rsid w:val="0060434B"/>
    <w:rsid w:val="00613105"/>
    <w:rsid w:val="006258D9"/>
    <w:rsid w:val="00626BFF"/>
    <w:rsid w:val="00627AB3"/>
    <w:rsid w:val="00664821"/>
    <w:rsid w:val="00665DDA"/>
    <w:rsid w:val="00666D11"/>
    <w:rsid w:val="006937B9"/>
    <w:rsid w:val="006A4133"/>
    <w:rsid w:val="006B45A4"/>
    <w:rsid w:val="006B48C9"/>
    <w:rsid w:val="006C109A"/>
    <w:rsid w:val="006C67D3"/>
    <w:rsid w:val="006E562E"/>
    <w:rsid w:val="006E7B83"/>
    <w:rsid w:val="006F6234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7A4DE6"/>
    <w:rsid w:val="007A62AB"/>
    <w:rsid w:val="00805693"/>
    <w:rsid w:val="0081365D"/>
    <w:rsid w:val="008242D1"/>
    <w:rsid w:val="00840474"/>
    <w:rsid w:val="008456CA"/>
    <w:rsid w:val="0086529E"/>
    <w:rsid w:val="00880A82"/>
    <w:rsid w:val="008B4CD5"/>
    <w:rsid w:val="008B560E"/>
    <w:rsid w:val="009046C9"/>
    <w:rsid w:val="00921A5E"/>
    <w:rsid w:val="00921D00"/>
    <w:rsid w:val="009224E9"/>
    <w:rsid w:val="009317D9"/>
    <w:rsid w:val="009435AF"/>
    <w:rsid w:val="009527AB"/>
    <w:rsid w:val="00962068"/>
    <w:rsid w:val="00982519"/>
    <w:rsid w:val="009A206C"/>
    <w:rsid w:val="009B06BD"/>
    <w:rsid w:val="009B6358"/>
    <w:rsid w:val="009D7139"/>
    <w:rsid w:val="00A04060"/>
    <w:rsid w:val="00A07366"/>
    <w:rsid w:val="00A40271"/>
    <w:rsid w:val="00A563ED"/>
    <w:rsid w:val="00A74D77"/>
    <w:rsid w:val="00A87A9E"/>
    <w:rsid w:val="00A915F4"/>
    <w:rsid w:val="00A920E2"/>
    <w:rsid w:val="00A968E7"/>
    <w:rsid w:val="00AA239B"/>
    <w:rsid w:val="00AB069E"/>
    <w:rsid w:val="00AB0E99"/>
    <w:rsid w:val="00AB46CD"/>
    <w:rsid w:val="00AE64CC"/>
    <w:rsid w:val="00B25C2C"/>
    <w:rsid w:val="00B35BA1"/>
    <w:rsid w:val="00B378C1"/>
    <w:rsid w:val="00B7287B"/>
    <w:rsid w:val="00B76E03"/>
    <w:rsid w:val="00B81F21"/>
    <w:rsid w:val="00B92E33"/>
    <w:rsid w:val="00B97096"/>
    <w:rsid w:val="00B97CC9"/>
    <w:rsid w:val="00BA6303"/>
    <w:rsid w:val="00BC771E"/>
    <w:rsid w:val="00BD63AC"/>
    <w:rsid w:val="00BE089F"/>
    <w:rsid w:val="00BE1057"/>
    <w:rsid w:val="00BE75F7"/>
    <w:rsid w:val="00BF1D50"/>
    <w:rsid w:val="00BF6A1C"/>
    <w:rsid w:val="00BF6B27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0731A"/>
    <w:rsid w:val="00D27D52"/>
    <w:rsid w:val="00D45ADD"/>
    <w:rsid w:val="00D472DA"/>
    <w:rsid w:val="00D75EF2"/>
    <w:rsid w:val="00D76D5F"/>
    <w:rsid w:val="00D82140"/>
    <w:rsid w:val="00D90FE8"/>
    <w:rsid w:val="00DC6BC2"/>
    <w:rsid w:val="00DD0D6D"/>
    <w:rsid w:val="00DD70E2"/>
    <w:rsid w:val="00DF1FD4"/>
    <w:rsid w:val="00DF7E56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F03C03"/>
    <w:rsid w:val="00F33858"/>
    <w:rsid w:val="00F33A34"/>
    <w:rsid w:val="00F450E7"/>
    <w:rsid w:val="00F703BB"/>
    <w:rsid w:val="00F72118"/>
    <w:rsid w:val="00F72DA3"/>
    <w:rsid w:val="00F83533"/>
    <w:rsid w:val="00F90B60"/>
    <w:rsid w:val="00F95574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12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21</cp:revision>
  <cp:lastPrinted>2025-10-13T21:35:00Z</cp:lastPrinted>
  <dcterms:created xsi:type="dcterms:W3CDTF">2024-08-20T12:56:00Z</dcterms:created>
  <dcterms:modified xsi:type="dcterms:W3CDTF">2025-10-13T21:36:00Z</dcterms:modified>
</cp:coreProperties>
</file>