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27ACCFB0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A6319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4711" w14:textId="77777777" w:rsidR="00B2268B" w:rsidRDefault="00B2268B" w:rsidP="00085495">
      <w:pPr>
        <w:spacing w:after="0" w:line="240" w:lineRule="auto"/>
      </w:pPr>
      <w:r>
        <w:separator/>
      </w:r>
    </w:p>
  </w:endnote>
  <w:endnote w:type="continuationSeparator" w:id="0">
    <w:p w14:paraId="3CE49270" w14:textId="77777777" w:rsidR="00B2268B" w:rsidRDefault="00B2268B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DF22" w14:textId="77777777" w:rsidR="00B2268B" w:rsidRDefault="00B2268B" w:rsidP="00085495">
      <w:pPr>
        <w:spacing w:after="0" w:line="240" w:lineRule="auto"/>
      </w:pPr>
      <w:r>
        <w:separator/>
      </w:r>
    </w:p>
  </w:footnote>
  <w:footnote w:type="continuationSeparator" w:id="0">
    <w:p w14:paraId="417F2E9C" w14:textId="77777777" w:rsidR="00B2268B" w:rsidRDefault="00B2268B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A6319"/>
    <w:rsid w:val="001F00DD"/>
    <w:rsid w:val="0022441B"/>
    <w:rsid w:val="00234106"/>
    <w:rsid w:val="002347B6"/>
    <w:rsid w:val="002412A2"/>
    <w:rsid w:val="00250AA5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1001C"/>
    <w:rsid w:val="00370BF8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15F4"/>
    <w:rsid w:val="00A920E2"/>
    <w:rsid w:val="00A968E7"/>
    <w:rsid w:val="00AA239B"/>
    <w:rsid w:val="00AB069E"/>
    <w:rsid w:val="00AB0E99"/>
    <w:rsid w:val="00AB46CD"/>
    <w:rsid w:val="00AE64CC"/>
    <w:rsid w:val="00B2268B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5EA3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76D5F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03C03"/>
    <w:rsid w:val="00F33858"/>
    <w:rsid w:val="00F33A34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13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22</cp:revision>
  <cp:lastPrinted>2025-11-03T17:11:00Z</cp:lastPrinted>
  <dcterms:created xsi:type="dcterms:W3CDTF">2024-08-20T12:56:00Z</dcterms:created>
  <dcterms:modified xsi:type="dcterms:W3CDTF">2025-11-03T17:11:00Z</dcterms:modified>
</cp:coreProperties>
</file>