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081C7" w14:textId="7530A502" w:rsidR="003B68B7" w:rsidRPr="00EF0F68" w:rsidRDefault="003B68B7" w:rsidP="003B68B7">
      <w:pPr>
        <w:spacing w:after="96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Posse</w:t>
      </w:r>
      <w:r w:rsidRPr="00EF0F6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TIME \@ "d' de 'MMMM' de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0F66FE">
        <w:rPr>
          <w:rFonts w:ascii="Arial" w:hAnsi="Arial" w:cs="Arial"/>
          <w:noProof/>
          <w:sz w:val="24"/>
          <w:szCs w:val="24"/>
        </w:rPr>
        <w:t>5 de dezembro de 2025</w:t>
      </w:r>
      <w:r>
        <w:rPr>
          <w:rFonts w:ascii="Arial" w:hAnsi="Arial" w:cs="Arial"/>
          <w:sz w:val="24"/>
          <w:szCs w:val="24"/>
        </w:rPr>
        <w:fldChar w:fldCharType="end"/>
      </w:r>
      <w:r w:rsidRPr="00EF0F68">
        <w:rPr>
          <w:rFonts w:ascii="Arial" w:hAnsi="Arial" w:cs="Arial"/>
          <w:sz w:val="24"/>
          <w:szCs w:val="24"/>
        </w:rPr>
        <w:t>.</w:t>
      </w:r>
    </w:p>
    <w:p w14:paraId="2B2F8670" w14:textId="77777777" w:rsidR="003B68B7" w:rsidRDefault="003B68B7" w:rsidP="003B68B7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  <w:r w:rsidRPr="00D3153E">
        <w:rPr>
          <w:rFonts w:ascii="Arial" w:hAnsi="Arial" w:cs="Arial"/>
          <w:b/>
          <w:smallCaps/>
          <w:sz w:val="24"/>
          <w:szCs w:val="24"/>
        </w:rPr>
        <w:t>Superintendência de Monitoramento dos Contratos de Gestão e Convênios</w:t>
      </w:r>
      <w:r>
        <w:rPr>
          <w:b/>
          <w:bCs/>
          <w:smallCaps/>
          <w:sz w:val="24"/>
          <w:szCs w:val="24"/>
        </w:rPr>
        <w:t xml:space="preserve"> </w:t>
      </w:r>
      <w:r w:rsidRPr="00EF0F68">
        <w:rPr>
          <w:rFonts w:ascii="Arial" w:hAnsi="Arial" w:cs="Arial"/>
          <w:b/>
          <w:smallCaps/>
          <w:sz w:val="24"/>
          <w:szCs w:val="24"/>
        </w:rPr>
        <w:t>|</w:t>
      </w:r>
      <w:r>
        <w:rPr>
          <w:rFonts w:ascii="Arial" w:hAnsi="Arial" w:cs="Arial"/>
          <w:b/>
          <w:smallCaps/>
          <w:sz w:val="24"/>
          <w:szCs w:val="24"/>
        </w:rPr>
        <w:t xml:space="preserve"> </w:t>
      </w:r>
      <w:r w:rsidRPr="00EF0F68">
        <w:rPr>
          <w:rFonts w:ascii="Arial" w:hAnsi="Arial" w:cs="Arial"/>
          <w:b/>
          <w:smallCaps/>
          <w:sz w:val="24"/>
          <w:szCs w:val="24"/>
        </w:rPr>
        <w:t xml:space="preserve">Secretaria de Estado da Saúde de Goiás. </w:t>
      </w:r>
    </w:p>
    <w:p w14:paraId="4EDC6E81" w14:textId="51AD04FA" w:rsidR="003B68B7" w:rsidRPr="00E426AD" w:rsidRDefault="003B68B7" w:rsidP="003B68B7">
      <w:pPr>
        <w:spacing w:after="480" w:line="360" w:lineRule="auto"/>
        <w:jc w:val="both"/>
        <w:rPr>
          <w:rFonts w:ascii="Arial" w:eastAsia="TimesNewRomanPSMT" w:hAnsi="Arial" w:cs="Arial"/>
          <w:b/>
        </w:rPr>
      </w:pPr>
      <w:r w:rsidRPr="00E426AD">
        <w:rPr>
          <w:rFonts w:ascii="Arial" w:eastAsia="TimesNewRomanPSMT" w:hAnsi="Arial" w:cs="Arial"/>
          <w:b/>
        </w:rPr>
        <w:t>- Assunto:</w:t>
      </w:r>
      <w:r w:rsidRPr="00E426AD">
        <w:rPr>
          <w:rFonts w:ascii="Arial" w:hAnsi="Arial" w:cs="Arial"/>
        </w:rPr>
        <w:t xml:space="preserve"> </w:t>
      </w:r>
      <w:r w:rsidRPr="00E426AD">
        <w:rPr>
          <w:rFonts w:ascii="Arial" w:hAnsi="Arial" w:cs="Arial"/>
          <w:b/>
          <w:bCs/>
          <w:u w:val="words"/>
        </w:rPr>
        <w:t>Informações Portal da Transparência</w:t>
      </w:r>
      <w:r w:rsidRPr="00E426AD">
        <w:rPr>
          <w:rFonts w:ascii="Arial" w:hAnsi="Arial" w:cs="Arial"/>
          <w:b/>
          <w:bCs/>
        </w:rPr>
        <w:t xml:space="preserve"> </w:t>
      </w:r>
    </w:p>
    <w:p w14:paraId="798831F6" w14:textId="77777777" w:rsidR="003B68B7" w:rsidRDefault="003B68B7" w:rsidP="003B68B7">
      <w:pPr>
        <w:spacing w:after="0" w:line="360" w:lineRule="auto"/>
        <w:jc w:val="both"/>
        <w:rPr>
          <w:rFonts w:ascii="Arial" w:hAnsi="Arial" w:cs="Arial"/>
        </w:rPr>
      </w:pPr>
      <w:r w:rsidRPr="00CC497B">
        <w:rPr>
          <w:rFonts w:ascii="Arial" w:hAnsi="Arial" w:cs="Arial"/>
          <w:b/>
          <w:bCs/>
        </w:rPr>
        <w:t xml:space="preserve">- Referente: </w:t>
      </w:r>
      <w:r>
        <w:rPr>
          <w:rFonts w:ascii="Arial" w:hAnsi="Arial" w:cs="Arial"/>
        </w:rPr>
        <w:t>Relação Mensal dos Servidores Devolvidos</w:t>
      </w:r>
    </w:p>
    <w:p w14:paraId="78F1A82B" w14:textId="51A0B29B" w:rsidR="003B68B7" w:rsidRPr="00BF6A1C" w:rsidRDefault="003B68B7" w:rsidP="003B68B7">
      <w:pPr>
        <w:spacing w:after="0" w:line="360" w:lineRule="auto"/>
        <w:jc w:val="both"/>
        <w:rPr>
          <w:rFonts w:ascii="Arial" w:eastAsia="TimesNewRomanPSMT" w:hAnsi="Arial" w:cs="Arial"/>
          <w:sz w:val="16"/>
          <w:szCs w:val="16"/>
        </w:rPr>
      </w:pPr>
      <w:r w:rsidRPr="00F3212C">
        <w:rPr>
          <w:rFonts w:ascii="Arial" w:hAnsi="Arial" w:cs="Arial"/>
          <w:b/>
          <w:bCs/>
        </w:rPr>
        <w:t>-</w:t>
      </w:r>
      <w:r>
        <w:rPr>
          <w:rFonts w:ascii="Arial" w:hAnsi="Arial" w:cs="Arial"/>
        </w:rPr>
        <w:t xml:space="preserve"> </w:t>
      </w:r>
      <w:r w:rsidRPr="008D5470">
        <w:rPr>
          <w:rFonts w:ascii="Arial" w:hAnsi="Arial" w:cs="Arial"/>
          <w:b/>
          <w:bCs/>
        </w:rPr>
        <w:t>Fundamento legal:</w:t>
      </w:r>
      <w:r>
        <w:rPr>
          <w:rFonts w:ascii="Arial" w:hAnsi="Arial" w:cs="Arial"/>
        </w:rPr>
        <w:t xml:space="preserve"> </w:t>
      </w:r>
      <w:r w:rsidR="00BF6A1C" w:rsidRPr="00BF6A1C">
        <w:rPr>
          <w:rFonts w:ascii="Arial" w:hAnsi="Arial" w:cs="Arial"/>
          <w:sz w:val="16"/>
          <w:szCs w:val="16"/>
        </w:rPr>
        <w:t>Art. 6º, § 4º, inciso I da Lei Estadual nº 18.025/2013, Art. 25º, inciso XIII do Decreto Estadual 10.356/2023 e o Art. 11, inciso VIII, letra e, da Resolução nº 9/2024 – TCE Item 3.9.8 da Metodologia de avaliação OSC SUBCIC 2024 Art. 6º, § 3º, III da Lei 18.025/2013.</w:t>
      </w:r>
    </w:p>
    <w:p w14:paraId="0AA4E6F4" w14:textId="77777777" w:rsidR="003B68B7" w:rsidRPr="0015596A" w:rsidRDefault="003B68B7" w:rsidP="003B68B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words"/>
        </w:rPr>
      </w:pPr>
      <w:r w:rsidRPr="0015596A">
        <w:rPr>
          <w:rFonts w:ascii="Arial" w:hAnsi="Arial" w:cs="Arial"/>
          <w:b/>
          <w:sz w:val="28"/>
          <w:szCs w:val="28"/>
          <w:u w:val="words"/>
        </w:rPr>
        <w:t xml:space="preserve">NOTA TÉCNICA EXPLICATIVA </w:t>
      </w:r>
    </w:p>
    <w:p w14:paraId="01F91C2F" w14:textId="77777777" w:rsidR="003B68B7" w:rsidRDefault="003B68B7" w:rsidP="003B68B7">
      <w:pPr>
        <w:spacing w:after="0" w:line="360" w:lineRule="auto"/>
        <w:ind w:firstLine="2835"/>
        <w:jc w:val="both"/>
        <w:rPr>
          <w:rFonts w:ascii="Arial" w:hAnsi="Arial" w:cs="Arial"/>
          <w:bCs/>
          <w:sz w:val="24"/>
          <w:szCs w:val="24"/>
        </w:rPr>
      </w:pPr>
    </w:p>
    <w:p w14:paraId="384F45B6" w14:textId="2A12E57D" w:rsidR="003B68B7" w:rsidRPr="00E617C0" w:rsidRDefault="003B68B7" w:rsidP="003B68B7">
      <w:pPr>
        <w:spacing w:after="48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E617C0">
        <w:rPr>
          <w:rFonts w:ascii="Arial" w:hAnsi="Arial" w:cs="Arial"/>
          <w:b/>
          <w:bCs/>
          <w:color w:val="333333"/>
          <w:sz w:val="24"/>
          <w:szCs w:val="24"/>
        </w:rPr>
        <w:t>IMED – </w:t>
      </w:r>
      <w:r w:rsidRPr="00E617C0">
        <w:rPr>
          <w:rFonts w:ascii="Arial" w:hAnsi="Arial" w:cs="Arial"/>
          <w:b/>
          <w:bCs/>
          <w:smallCaps/>
          <w:color w:val="333333"/>
          <w:sz w:val="24"/>
          <w:szCs w:val="24"/>
        </w:rPr>
        <w:t>Instituto de Medicina, Estudos e Desenvolvimento</w:t>
      </w:r>
      <w:r w:rsidRPr="00E617C0">
        <w:rPr>
          <w:rFonts w:ascii="Arial" w:hAnsi="Arial" w:cs="Arial"/>
          <w:b/>
          <w:bCs/>
          <w:color w:val="333333"/>
          <w:sz w:val="24"/>
          <w:szCs w:val="24"/>
        </w:rPr>
        <w:t>, </w:t>
      </w:r>
      <w:r w:rsidRPr="00E617C0">
        <w:rPr>
          <w:rFonts w:ascii="Arial" w:hAnsi="Arial" w:cs="Arial"/>
          <w:color w:val="333333"/>
          <w:sz w:val="24"/>
          <w:szCs w:val="24"/>
        </w:rPr>
        <w:t>associação civil sem fins lucrativos de apoio à gestão de saúde, qualificado pelo Decreto Estadual nº 8.150, de 23 de abril de 2014, como Organização Social de Saúde no Estado de Goiás, com sede na </w:t>
      </w:r>
      <w:r w:rsidRPr="00E617C0">
        <w:rPr>
          <w:rFonts w:ascii="Arial" w:hAnsi="Arial" w:cs="Arial"/>
          <w:color w:val="000000"/>
          <w:sz w:val="24"/>
          <w:szCs w:val="24"/>
        </w:rPr>
        <w:t xml:space="preserve">Rua Itapeva, nº 202, Conj. 34, Bela Vista, São </w:t>
      </w:r>
      <w:proofErr w:type="spellStart"/>
      <w:r w:rsidRPr="00E617C0">
        <w:rPr>
          <w:rFonts w:ascii="Arial" w:hAnsi="Arial" w:cs="Arial"/>
          <w:color w:val="000000"/>
          <w:sz w:val="24"/>
          <w:szCs w:val="24"/>
        </w:rPr>
        <w:t>Paulo-SP</w:t>
      </w:r>
      <w:proofErr w:type="spellEnd"/>
      <w:r w:rsidRPr="00E617C0">
        <w:rPr>
          <w:rFonts w:ascii="Arial" w:hAnsi="Arial" w:cs="Arial"/>
          <w:color w:val="000000"/>
          <w:sz w:val="24"/>
          <w:szCs w:val="24"/>
        </w:rPr>
        <w:t>, </w:t>
      </w:r>
      <w:r w:rsidRPr="00E617C0">
        <w:rPr>
          <w:rFonts w:ascii="Arial" w:hAnsi="Arial" w:cs="Arial"/>
          <w:color w:val="333333"/>
          <w:sz w:val="24"/>
          <w:szCs w:val="24"/>
        </w:rPr>
        <w:t xml:space="preserve">CEP.: 01.332-000 (CNPJ/MF n˚. 19.324.171/0001-02), </w:t>
      </w:r>
      <w:r w:rsidRPr="009943C4">
        <w:rPr>
          <w:rFonts w:ascii="Arial" w:hAnsi="Arial" w:cs="Arial"/>
          <w:b/>
          <w:bCs/>
          <w:color w:val="333333"/>
          <w:sz w:val="24"/>
          <w:szCs w:val="24"/>
        </w:rPr>
        <w:t xml:space="preserve">atual </w:t>
      </w:r>
      <w:r w:rsidRPr="009943C4">
        <w:rPr>
          <w:rFonts w:ascii="Arial" w:hAnsi="Arial" w:cs="Arial"/>
          <w:b/>
          <w:bCs/>
          <w:sz w:val="24"/>
          <w:szCs w:val="24"/>
        </w:rPr>
        <w:t>gestor d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9943C4">
        <w:rPr>
          <w:rFonts w:ascii="Arial" w:hAnsi="Arial" w:cs="Arial"/>
          <w:b/>
          <w:bCs/>
          <w:sz w:val="24"/>
          <w:szCs w:val="24"/>
        </w:rPr>
        <w:t xml:space="preserve"> Policlínica Estadual da Região </w:t>
      </w:r>
      <w:r>
        <w:rPr>
          <w:rFonts w:ascii="Arial" w:hAnsi="Arial" w:cs="Arial"/>
          <w:b/>
          <w:bCs/>
          <w:sz w:val="24"/>
          <w:szCs w:val="24"/>
        </w:rPr>
        <w:t>Nordeste</w:t>
      </w:r>
      <w:r w:rsidRPr="009943C4">
        <w:rPr>
          <w:rFonts w:ascii="Arial" w:hAnsi="Arial" w:cs="Arial"/>
          <w:b/>
          <w:bCs/>
          <w:sz w:val="24"/>
          <w:szCs w:val="24"/>
        </w:rPr>
        <w:t xml:space="preserve"> - </w:t>
      </w:r>
      <w:r>
        <w:rPr>
          <w:rFonts w:ascii="Arial" w:hAnsi="Arial" w:cs="Arial"/>
          <w:b/>
          <w:bCs/>
          <w:sz w:val="24"/>
          <w:szCs w:val="24"/>
        </w:rPr>
        <w:t>Posse</w:t>
      </w:r>
      <w:r w:rsidRPr="00E617C0">
        <w:rPr>
          <w:rFonts w:ascii="Arial" w:hAnsi="Arial" w:cs="Arial"/>
          <w:sz w:val="24"/>
          <w:szCs w:val="24"/>
        </w:rPr>
        <w:t>,</w:t>
      </w:r>
      <w:r w:rsidRPr="00EC4A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neste ato representado </w:t>
      </w:r>
      <w:r w:rsidRPr="00EC4A81">
        <w:rPr>
          <w:rFonts w:ascii="Arial" w:hAnsi="Arial" w:cs="Arial"/>
          <w:sz w:val="24"/>
          <w:szCs w:val="24"/>
        </w:rPr>
        <w:t>na forma do seu Estatuto Social por seu Diretor</w:t>
      </w:r>
      <w:r>
        <w:rPr>
          <w:rFonts w:ascii="Arial" w:hAnsi="Arial" w:cs="Arial"/>
          <w:sz w:val="24"/>
          <w:szCs w:val="24"/>
        </w:rPr>
        <w:t xml:space="preserve"> Financeiro</w:t>
      </w:r>
      <w:r w:rsidRPr="00EC4A81">
        <w:rPr>
          <w:rFonts w:ascii="Arial" w:hAnsi="Arial" w:cs="Arial"/>
          <w:sz w:val="24"/>
          <w:szCs w:val="24"/>
        </w:rPr>
        <w:t xml:space="preserve">, em cumprimento </w:t>
      </w:r>
      <w:r>
        <w:rPr>
          <w:rFonts w:ascii="Arial" w:hAnsi="Arial" w:cs="Arial"/>
          <w:sz w:val="24"/>
          <w:szCs w:val="24"/>
        </w:rPr>
        <w:t xml:space="preserve">das ações constantes na </w:t>
      </w:r>
      <w:r w:rsidRPr="00D57638">
        <w:rPr>
          <w:rFonts w:ascii="Arial" w:hAnsi="Arial" w:cs="Arial"/>
          <w:color w:val="333333"/>
          <w:sz w:val="24"/>
          <w:szCs w:val="24"/>
        </w:rPr>
        <w:t>Metodologia de Avaliação da Transparencia Ativa e Passiva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Pr="00F97CF8">
        <w:rPr>
          <w:rFonts w:ascii="Arial" w:hAnsi="Arial" w:cs="Arial"/>
          <w:sz w:val="24"/>
          <w:szCs w:val="24"/>
        </w:rPr>
        <w:t>das Organizações Sociais</w:t>
      </w:r>
      <w:r w:rsidRPr="00EC4A81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Relação Mensal dos Servidores Devolvidos</w:t>
      </w:r>
      <w:r w:rsidRPr="00EC4A81">
        <w:rPr>
          <w:rFonts w:ascii="Arial" w:hAnsi="Arial" w:cs="Arial"/>
          <w:sz w:val="24"/>
          <w:szCs w:val="24"/>
        </w:rPr>
        <w:t>),</w:t>
      </w:r>
      <w:r w:rsidRPr="00F97CF8">
        <w:rPr>
          <w:rFonts w:ascii="Arial" w:hAnsi="Arial" w:cs="Arial"/>
          <w:sz w:val="24"/>
          <w:szCs w:val="24"/>
        </w:rPr>
        <w:t xml:space="preserve"> vem à presença de V. Exa. </w:t>
      </w:r>
      <w:r w:rsidRPr="00BF6A1C">
        <w:rPr>
          <w:rFonts w:ascii="Arial" w:hAnsi="Arial" w:cs="Arial"/>
          <w:sz w:val="24"/>
          <w:szCs w:val="24"/>
          <w:u w:val="words"/>
        </w:rPr>
        <w:t xml:space="preserve">informar </w:t>
      </w:r>
      <w:r w:rsidRPr="00BF6A1C">
        <w:rPr>
          <w:rFonts w:ascii="Arial" w:hAnsi="Arial" w:cs="Arial"/>
          <w:color w:val="333333"/>
          <w:sz w:val="24"/>
          <w:szCs w:val="24"/>
          <w:u w:val="words"/>
        </w:rPr>
        <w:t>desde o início do termo de colaboração até a presente data não há servidores devolvidos</w:t>
      </w:r>
      <w:r w:rsidRPr="00BF6A1C">
        <w:rPr>
          <w:rFonts w:ascii="Arial" w:hAnsi="Arial" w:cs="Arial"/>
          <w:color w:val="333333"/>
          <w:sz w:val="24"/>
          <w:szCs w:val="24"/>
        </w:rPr>
        <w:t>.</w:t>
      </w:r>
    </w:p>
    <w:p w14:paraId="54321FCC" w14:textId="77777777" w:rsidR="003B68B7" w:rsidRDefault="003B68B7" w:rsidP="003B68B7">
      <w:pPr>
        <w:adjustRightInd w:val="0"/>
        <w:spacing w:after="60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F97CF8">
        <w:rPr>
          <w:rFonts w:ascii="Arial" w:hAnsi="Arial" w:cs="Arial"/>
          <w:sz w:val="24"/>
          <w:szCs w:val="24"/>
        </w:rPr>
        <w:t>endo o que me cumpria informa</w:t>
      </w:r>
      <w:r w:rsidRPr="00EF0F68">
        <w:rPr>
          <w:rFonts w:ascii="Arial" w:hAnsi="Arial" w:cs="Arial"/>
          <w:sz w:val="24"/>
          <w:szCs w:val="24"/>
        </w:rPr>
        <w:t>r, e colocando-me, desde já, à disposição de V. Exa. para o que se fizer necessário, envio-lhe nossos protestos de elevada estima e distinta consideração</w:t>
      </w:r>
      <w:r>
        <w:rPr>
          <w:rFonts w:ascii="Arial" w:hAnsi="Arial" w:cs="Arial"/>
          <w:sz w:val="24"/>
          <w:szCs w:val="24"/>
        </w:rPr>
        <w:t>.</w:t>
      </w:r>
    </w:p>
    <w:p w14:paraId="21FAB64B" w14:textId="77777777" w:rsidR="003B68B7" w:rsidRDefault="003B68B7" w:rsidP="003B68B7">
      <w:pPr>
        <w:adjustRightInd w:val="0"/>
        <w:spacing w:after="36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</w:p>
    <w:p w14:paraId="2A302547" w14:textId="77777777" w:rsidR="003B68B7" w:rsidRPr="00EF0F68" w:rsidRDefault="003B68B7" w:rsidP="003B68B7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______________________________________________________</w:t>
      </w:r>
    </w:p>
    <w:p w14:paraId="1412D9F4" w14:textId="77777777" w:rsidR="003B68B7" w:rsidRPr="00EF0F68" w:rsidRDefault="003B68B7" w:rsidP="003B68B7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IMED – Instituto de Medicina, Estudos e Desenvolvimento</w:t>
      </w:r>
    </w:p>
    <w:p w14:paraId="32403238" w14:textId="77777777" w:rsidR="003B68B7" w:rsidRPr="00EF0F68" w:rsidRDefault="003B68B7" w:rsidP="003B68B7">
      <w:pPr>
        <w:spacing w:after="96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90007A">
        <w:rPr>
          <w:rFonts w:ascii="Arial" w:hAnsi="Arial" w:cs="Arial"/>
          <w:sz w:val="24"/>
          <w:szCs w:val="24"/>
        </w:rPr>
        <w:t>André Silva Sader – Diretor</w:t>
      </w:r>
      <w:r>
        <w:rPr>
          <w:rFonts w:ascii="Arial" w:hAnsi="Arial" w:cs="Arial"/>
          <w:sz w:val="24"/>
          <w:szCs w:val="24"/>
        </w:rPr>
        <w:t xml:space="preserve"> Financeiro</w:t>
      </w:r>
    </w:p>
    <w:sectPr w:rsidR="003B68B7" w:rsidRPr="00EF0F68" w:rsidSect="00716165">
      <w:headerReference w:type="default" r:id="rId7"/>
      <w:footerReference w:type="default" r:id="rId8"/>
      <w:pgSz w:w="11906" w:h="16838"/>
      <w:pgMar w:top="1816" w:right="1416" w:bottom="568" w:left="1701" w:header="708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6934A" w14:textId="77777777" w:rsidR="00601261" w:rsidRDefault="00601261" w:rsidP="00085495">
      <w:pPr>
        <w:spacing w:after="0" w:line="240" w:lineRule="auto"/>
      </w:pPr>
      <w:r>
        <w:separator/>
      </w:r>
    </w:p>
  </w:endnote>
  <w:endnote w:type="continuationSeparator" w:id="0">
    <w:p w14:paraId="3E50CEEA" w14:textId="77777777" w:rsidR="00601261" w:rsidRDefault="00601261" w:rsidP="0008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w Mitga">
    <w:altName w:val="Courier New"/>
    <w:charset w:val="00"/>
    <w:family w:val="moder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2E638" w14:textId="1F3B45F1" w:rsidR="00513D21" w:rsidRPr="00D82140" w:rsidRDefault="00513D21" w:rsidP="00513D21">
    <w:pPr>
      <w:pStyle w:val="Rodap"/>
      <w:rPr>
        <w:sz w:val="20"/>
        <w:szCs w:val="20"/>
      </w:rPr>
    </w:pPr>
  </w:p>
  <w:p w14:paraId="1B3338E3" w14:textId="77777777" w:rsidR="00176AC5" w:rsidRDefault="00176AC5" w:rsidP="00176AC5">
    <w:pPr>
      <w:pStyle w:val="Rodap"/>
      <w:ind w:right="-425" w:hanging="851"/>
      <w:jc w:val="center"/>
      <w:rPr>
        <w:rFonts w:ascii="Times New Roman" w:eastAsia="SimSun" w:hAnsi="Times New Roman" w:cs="Times New Roman"/>
        <w:kern w:val="1"/>
        <w:sz w:val="20"/>
        <w:szCs w:val="20"/>
        <w:lang w:eastAsia="zh-CN"/>
      </w:rPr>
    </w:pPr>
    <w:r>
      <w:rPr>
        <w:rFonts w:ascii="Bw Mitga" w:eastAsia="Bw Mitga" w:hAnsi="Bw Mitga" w:cs="Bw Mitga"/>
        <w:color w:val="2F9D2D"/>
        <w:kern w:val="1"/>
        <w:sz w:val="21"/>
        <w:szCs w:val="21"/>
        <w:lang w:eastAsia="zh-CN"/>
      </w:rPr>
      <w:t>Av. Juscelino Kubitscheck de Oliveira - St. Mãe Bela, Posse - 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CDBA2" w14:textId="77777777" w:rsidR="00601261" w:rsidRDefault="00601261" w:rsidP="00085495">
      <w:pPr>
        <w:spacing w:after="0" w:line="240" w:lineRule="auto"/>
      </w:pPr>
      <w:r>
        <w:separator/>
      </w:r>
    </w:p>
  </w:footnote>
  <w:footnote w:type="continuationSeparator" w:id="0">
    <w:p w14:paraId="3C3F3FFB" w14:textId="77777777" w:rsidR="00601261" w:rsidRDefault="00601261" w:rsidP="00085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138CC" w14:textId="24B0845F" w:rsidR="00085495" w:rsidRPr="00C7616C" w:rsidRDefault="009B06BD" w:rsidP="00E358E4">
    <w:pPr>
      <w:pStyle w:val="Cabealho"/>
      <w:tabs>
        <w:tab w:val="clear" w:pos="8504"/>
        <w:tab w:val="right" w:pos="8789"/>
      </w:tabs>
      <w:rPr>
        <w:color w:val="0081A8"/>
      </w:rPr>
    </w:pPr>
    <w:r>
      <w:rPr>
        <w:noProof/>
      </w:rPr>
      <w:drawing>
        <wp:anchor distT="89535" distB="89535" distL="89535" distR="89535" simplePos="0" relativeHeight="251674624" behindDoc="0" locked="0" layoutInCell="0" hidden="0" allowOverlap="1" wp14:anchorId="33236844" wp14:editId="21B502AC">
          <wp:simplePos x="0" y="0"/>
          <wp:positionH relativeFrom="page">
            <wp:posOffset>3000375</wp:posOffset>
          </wp:positionH>
          <wp:positionV relativeFrom="page">
            <wp:posOffset>285750</wp:posOffset>
          </wp:positionV>
          <wp:extent cx="3657600" cy="666750"/>
          <wp:effectExtent l="0" t="0" r="0" b="0"/>
          <wp:wrapSquare wrapText="bothSides"/>
          <wp:docPr id="1" name="Imagem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4"/>
                  <pic:cNvPicPr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YMGeZhMAAAAlAAAAEQ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AAAAAAAAACqEAAAAAAAAAAAAAA7AQAAmhkAACIFAAAAAAAAqhAAADsB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57600" cy="66675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5495">
      <w:t xml:space="preserve"> </w:t>
    </w:r>
    <w:r w:rsidR="006258D9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085495">
      <w:t xml:space="preserve">        </w:t>
    </w:r>
    <w:r w:rsidR="00613105">
      <w:t xml:space="preserve">                                                </w:t>
    </w:r>
    <w:r w:rsidR="006C67D3">
      <w:t xml:space="preserve"> </w:t>
    </w:r>
    <w:r w:rsidR="00E358E4"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16C"/>
    <w:rsid w:val="00040533"/>
    <w:rsid w:val="00060325"/>
    <w:rsid w:val="0006359C"/>
    <w:rsid w:val="00080C1C"/>
    <w:rsid w:val="00085495"/>
    <w:rsid w:val="000B4407"/>
    <w:rsid w:val="000D14BA"/>
    <w:rsid w:val="000D2115"/>
    <w:rsid w:val="000E53B2"/>
    <w:rsid w:val="000E7604"/>
    <w:rsid w:val="000F66FE"/>
    <w:rsid w:val="001022E9"/>
    <w:rsid w:val="00107874"/>
    <w:rsid w:val="00122B77"/>
    <w:rsid w:val="001266D6"/>
    <w:rsid w:val="00127716"/>
    <w:rsid w:val="00151951"/>
    <w:rsid w:val="00151CF0"/>
    <w:rsid w:val="00154C2A"/>
    <w:rsid w:val="00176AC5"/>
    <w:rsid w:val="001A6319"/>
    <w:rsid w:val="001F00DD"/>
    <w:rsid w:val="0022441B"/>
    <w:rsid w:val="00234106"/>
    <w:rsid w:val="002347B6"/>
    <w:rsid w:val="002412A2"/>
    <w:rsid w:val="00250AA5"/>
    <w:rsid w:val="00253822"/>
    <w:rsid w:val="00292B12"/>
    <w:rsid w:val="00293018"/>
    <w:rsid w:val="002A0D9F"/>
    <w:rsid w:val="002A5AFC"/>
    <w:rsid w:val="002B03E8"/>
    <w:rsid w:val="002B2BA9"/>
    <w:rsid w:val="00304933"/>
    <w:rsid w:val="00307CF6"/>
    <w:rsid w:val="0031001C"/>
    <w:rsid w:val="00370BF8"/>
    <w:rsid w:val="00394658"/>
    <w:rsid w:val="003B31A0"/>
    <w:rsid w:val="003B5297"/>
    <w:rsid w:val="003B68B7"/>
    <w:rsid w:val="003C17B2"/>
    <w:rsid w:val="003E03B1"/>
    <w:rsid w:val="00407A73"/>
    <w:rsid w:val="004208D0"/>
    <w:rsid w:val="004356CF"/>
    <w:rsid w:val="0045268F"/>
    <w:rsid w:val="004571EE"/>
    <w:rsid w:val="00457B14"/>
    <w:rsid w:val="004615EB"/>
    <w:rsid w:val="00462378"/>
    <w:rsid w:val="00477D76"/>
    <w:rsid w:val="004A3271"/>
    <w:rsid w:val="004C3994"/>
    <w:rsid w:val="004C3D79"/>
    <w:rsid w:val="0051067E"/>
    <w:rsid w:val="00513D21"/>
    <w:rsid w:val="0053362F"/>
    <w:rsid w:val="005607B9"/>
    <w:rsid w:val="00585DF8"/>
    <w:rsid w:val="00591FB4"/>
    <w:rsid w:val="005B2AA8"/>
    <w:rsid w:val="005D0138"/>
    <w:rsid w:val="005E00E2"/>
    <w:rsid w:val="005F735A"/>
    <w:rsid w:val="00601261"/>
    <w:rsid w:val="0060434B"/>
    <w:rsid w:val="00613105"/>
    <w:rsid w:val="006258D9"/>
    <w:rsid w:val="00626BFF"/>
    <w:rsid w:val="00627AB3"/>
    <w:rsid w:val="00664821"/>
    <w:rsid w:val="00665DDA"/>
    <w:rsid w:val="00666D11"/>
    <w:rsid w:val="006937B9"/>
    <w:rsid w:val="006A4133"/>
    <w:rsid w:val="006B45A4"/>
    <w:rsid w:val="006B48C9"/>
    <w:rsid w:val="006C109A"/>
    <w:rsid w:val="006C67D3"/>
    <w:rsid w:val="006E562E"/>
    <w:rsid w:val="006E7B83"/>
    <w:rsid w:val="006F6234"/>
    <w:rsid w:val="00710F36"/>
    <w:rsid w:val="00716165"/>
    <w:rsid w:val="00716CAD"/>
    <w:rsid w:val="007173D2"/>
    <w:rsid w:val="00735AB3"/>
    <w:rsid w:val="0076377C"/>
    <w:rsid w:val="00766BF3"/>
    <w:rsid w:val="007950DC"/>
    <w:rsid w:val="00796AE3"/>
    <w:rsid w:val="007A4DE6"/>
    <w:rsid w:val="007A62AB"/>
    <w:rsid w:val="00805693"/>
    <w:rsid w:val="0081365D"/>
    <w:rsid w:val="008242D1"/>
    <w:rsid w:val="00840474"/>
    <w:rsid w:val="008456CA"/>
    <w:rsid w:val="0086529E"/>
    <w:rsid w:val="00880A82"/>
    <w:rsid w:val="008B4CD5"/>
    <w:rsid w:val="008B560E"/>
    <w:rsid w:val="009046C9"/>
    <w:rsid w:val="00921A5E"/>
    <w:rsid w:val="00921D00"/>
    <w:rsid w:val="009224E9"/>
    <w:rsid w:val="009317D9"/>
    <w:rsid w:val="009435AF"/>
    <w:rsid w:val="009527AB"/>
    <w:rsid w:val="00962068"/>
    <w:rsid w:val="00982519"/>
    <w:rsid w:val="009A206C"/>
    <w:rsid w:val="009B06BD"/>
    <w:rsid w:val="009B6358"/>
    <w:rsid w:val="009D7139"/>
    <w:rsid w:val="00A04060"/>
    <w:rsid w:val="00A07366"/>
    <w:rsid w:val="00A40271"/>
    <w:rsid w:val="00A563ED"/>
    <w:rsid w:val="00A74D77"/>
    <w:rsid w:val="00A87A9E"/>
    <w:rsid w:val="00A915F4"/>
    <w:rsid w:val="00A920E2"/>
    <w:rsid w:val="00A968E7"/>
    <w:rsid w:val="00AA239B"/>
    <w:rsid w:val="00AB069E"/>
    <w:rsid w:val="00AB0E99"/>
    <w:rsid w:val="00AB46CD"/>
    <w:rsid w:val="00AE64CC"/>
    <w:rsid w:val="00B2268B"/>
    <w:rsid w:val="00B25C2C"/>
    <w:rsid w:val="00B35BA1"/>
    <w:rsid w:val="00B378C1"/>
    <w:rsid w:val="00B7287B"/>
    <w:rsid w:val="00B76E03"/>
    <w:rsid w:val="00B81F21"/>
    <w:rsid w:val="00B92E33"/>
    <w:rsid w:val="00B97096"/>
    <w:rsid w:val="00B97CC9"/>
    <w:rsid w:val="00BA6303"/>
    <w:rsid w:val="00BC771E"/>
    <w:rsid w:val="00BD63AC"/>
    <w:rsid w:val="00BE089F"/>
    <w:rsid w:val="00BE1057"/>
    <w:rsid w:val="00BE5EA3"/>
    <w:rsid w:val="00BE75F7"/>
    <w:rsid w:val="00BF1D50"/>
    <w:rsid w:val="00BF6A1C"/>
    <w:rsid w:val="00BF6B27"/>
    <w:rsid w:val="00C37C6A"/>
    <w:rsid w:val="00C56AC4"/>
    <w:rsid w:val="00C621F6"/>
    <w:rsid w:val="00C7616C"/>
    <w:rsid w:val="00C84D95"/>
    <w:rsid w:val="00C90CD7"/>
    <w:rsid w:val="00C96D7B"/>
    <w:rsid w:val="00CC42F6"/>
    <w:rsid w:val="00CC5FDA"/>
    <w:rsid w:val="00D0731A"/>
    <w:rsid w:val="00D27D52"/>
    <w:rsid w:val="00D45ADD"/>
    <w:rsid w:val="00D472DA"/>
    <w:rsid w:val="00D75EF2"/>
    <w:rsid w:val="00D76D5F"/>
    <w:rsid w:val="00D82140"/>
    <w:rsid w:val="00D90FE8"/>
    <w:rsid w:val="00DC6BC2"/>
    <w:rsid w:val="00DD0D6D"/>
    <w:rsid w:val="00DD70E2"/>
    <w:rsid w:val="00DF1FD4"/>
    <w:rsid w:val="00DF7E56"/>
    <w:rsid w:val="00E3187D"/>
    <w:rsid w:val="00E358E4"/>
    <w:rsid w:val="00E402AA"/>
    <w:rsid w:val="00E64A9F"/>
    <w:rsid w:val="00E76F51"/>
    <w:rsid w:val="00E84F83"/>
    <w:rsid w:val="00E9535F"/>
    <w:rsid w:val="00EA1D22"/>
    <w:rsid w:val="00EA63F5"/>
    <w:rsid w:val="00EB0910"/>
    <w:rsid w:val="00ED73A0"/>
    <w:rsid w:val="00EE0D9A"/>
    <w:rsid w:val="00EE1F18"/>
    <w:rsid w:val="00EE61C1"/>
    <w:rsid w:val="00F03C03"/>
    <w:rsid w:val="00F33858"/>
    <w:rsid w:val="00F33A34"/>
    <w:rsid w:val="00F44601"/>
    <w:rsid w:val="00F450E7"/>
    <w:rsid w:val="00F703BB"/>
    <w:rsid w:val="00F72118"/>
    <w:rsid w:val="00F72DA3"/>
    <w:rsid w:val="00F83533"/>
    <w:rsid w:val="00F90B60"/>
    <w:rsid w:val="00F95574"/>
    <w:rsid w:val="00F97F52"/>
    <w:rsid w:val="00FA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3A620"/>
  <w15:docId w15:val="{84BC2829-46D4-498B-B058-017740B8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5495"/>
  </w:style>
  <w:style w:type="paragraph" w:styleId="Rodap">
    <w:name w:val="footer"/>
    <w:basedOn w:val="Normal"/>
    <w:link w:val="RodapChar"/>
    <w:unhideWhenUsed/>
    <w:qFormat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5495"/>
  </w:style>
  <w:style w:type="paragraph" w:styleId="Textodebalo">
    <w:name w:val="Balloon Text"/>
    <w:basedOn w:val="Normal"/>
    <w:link w:val="TextodebaloChar"/>
    <w:uiPriority w:val="99"/>
    <w:semiHidden/>
    <w:unhideWhenUsed/>
    <w:rsid w:val="00085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495"/>
    <w:rPr>
      <w:rFonts w:ascii="Tahoma" w:hAnsi="Tahoma" w:cs="Tahoma"/>
      <w:sz w:val="16"/>
      <w:szCs w:val="16"/>
    </w:rPr>
  </w:style>
  <w:style w:type="character" w:customStyle="1" w:styleId="w8qarf">
    <w:name w:val="w8qarf"/>
    <w:basedOn w:val="Fontepargpadro"/>
    <w:rsid w:val="006C67D3"/>
  </w:style>
  <w:style w:type="character" w:customStyle="1" w:styleId="lrzxr">
    <w:name w:val="lrzxr"/>
    <w:basedOn w:val="Fontepargpadro"/>
    <w:rsid w:val="006C67D3"/>
  </w:style>
  <w:style w:type="character" w:customStyle="1" w:styleId="zgwrf">
    <w:name w:val="zgwrf"/>
    <w:basedOn w:val="Fontepargpadro"/>
    <w:rsid w:val="006C67D3"/>
  </w:style>
  <w:style w:type="paragraph" w:styleId="Corpodetexto">
    <w:name w:val="Body Text"/>
    <w:basedOn w:val="Normal"/>
    <w:link w:val="CorpodetextoChar"/>
    <w:uiPriority w:val="1"/>
    <w:qFormat/>
    <w:rsid w:val="000635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6359C"/>
    <w:rPr>
      <w:rFonts w:ascii="Calibri" w:eastAsia="Calibri" w:hAnsi="Calibri" w:cs="Calibri"/>
      <w:lang w:val="pt-PT"/>
    </w:rPr>
  </w:style>
  <w:style w:type="character" w:customStyle="1" w:styleId="markedcontent">
    <w:name w:val="markedcontent"/>
    <w:basedOn w:val="Fontepargpadro"/>
    <w:rsid w:val="00DF7E56"/>
  </w:style>
  <w:style w:type="character" w:styleId="Forte">
    <w:name w:val="Strong"/>
    <w:basedOn w:val="Fontepargpadro"/>
    <w:uiPriority w:val="22"/>
    <w:qFormat/>
    <w:rsid w:val="00AB0E99"/>
    <w:rPr>
      <w:b/>
      <w:bCs/>
    </w:rPr>
  </w:style>
  <w:style w:type="paragraph" w:styleId="Ttulo">
    <w:name w:val="Title"/>
    <w:basedOn w:val="Normal"/>
    <w:link w:val="TtuloChar"/>
    <w:uiPriority w:val="10"/>
    <w:qFormat/>
    <w:rsid w:val="00176AC5"/>
    <w:pPr>
      <w:widowControl w:val="0"/>
      <w:autoSpaceDE w:val="0"/>
      <w:autoSpaceDN w:val="0"/>
      <w:spacing w:before="88" w:after="0" w:line="240" w:lineRule="auto"/>
      <w:ind w:left="613"/>
    </w:pPr>
    <w:rPr>
      <w:rFonts w:ascii="Arial" w:eastAsia="Arial" w:hAnsi="Arial" w:cs="Arial"/>
      <w:b/>
      <w:bCs/>
      <w:sz w:val="36"/>
      <w:szCs w:val="3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176AC5"/>
    <w:rPr>
      <w:rFonts w:ascii="Arial" w:eastAsia="Arial" w:hAnsi="Arial" w:cs="Arial"/>
      <w:b/>
      <w:bCs/>
      <w:sz w:val="36"/>
      <w:szCs w:val="36"/>
      <w:lang w:val="pt-PT"/>
    </w:rPr>
  </w:style>
  <w:style w:type="character" w:styleId="Hyperlink">
    <w:name w:val="Hyperlink"/>
    <w:basedOn w:val="Fontepargpadro"/>
    <w:uiPriority w:val="99"/>
    <w:unhideWhenUsed/>
    <w:rsid w:val="00176AC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6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3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cri\OneDrive\&#193;rea%20de%20Trabalho\TIMBRADO_IM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87A13-B0E1-4E0A-9C97-9E71AFB88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TIMBRADO_IMED</Template>
  <TotalTime>18</TotalTime>
  <Pages>1</Pages>
  <Words>270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escritorioecco@outlook.com</dc:creator>
  <cp:lastModifiedBy>Dell</cp:lastModifiedBy>
  <cp:revision>24</cp:revision>
  <cp:lastPrinted>2025-12-05T19:40:00Z</cp:lastPrinted>
  <dcterms:created xsi:type="dcterms:W3CDTF">2024-08-20T12:56:00Z</dcterms:created>
  <dcterms:modified xsi:type="dcterms:W3CDTF">2025-12-05T19:44:00Z</dcterms:modified>
</cp:coreProperties>
</file>