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2F0" w14:textId="04C710C6" w:rsidR="00833796" w:rsidRPr="00EF0F68" w:rsidRDefault="00833796" w:rsidP="00833796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.</w:t>
      </w:r>
    </w:p>
    <w:p w14:paraId="67E70C5E" w14:textId="41CA2AA8" w:rsidR="00833796" w:rsidRDefault="008831B8" w:rsidP="008831B8">
      <w:pPr>
        <w:spacing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81306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0B132C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D263AB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34651B8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B9B4F9" w14:textId="77777777" w:rsidR="00833796" w:rsidRPr="00E426AD" w:rsidRDefault="00833796" w:rsidP="0083379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6E605F9D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0240FBDB" w14:textId="1D0332C3" w:rsidR="00833796" w:rsidRPr="008831B8" w:rsidRDefault="00833796" w:rsidP="0083379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8831B8" w:rsidRPr="008831B8">
        <w:rPr>
          <w:rFonts w:ascii="Arial" w:hAnsi="Arial" w:cs="Arial"/>
          <w:sz w:val="16"/>
          <w:szCs w:val="16"/>
        </w:rPr>
        <w:t xml:space="preserve"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 </w:t>
      </w:r>
    </w:p>
    <w:p w14:paraId="120AB0BE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</w:p>
    <w:p w14:paraId="1D527C00" w14:textId="77777777" w:rsidR="008831B8" w:rsidRPr="008831B8" w:rsidRDefault="008831B8" w:rsidP="00833796">
      <w:pPr>
        <w:spacing w:after="0" w:line="360" w:lineRule="auto"/>
        <w:jc w:val="both"/>
        <w:rPr>
          <w:rFonts w:ascii="Arial" w:hAnsi="Arial" w:cs="Arial"/>
        </w:rPr>
      </w:pPr>
    </w:p>
    <w:p w14:paraId="3F2B14A2" w14:textId="77777777" w:rsidR="00833796" w:rsidRPr="00D00E90" w:rsidRDefault="00833796" w:rsidP="0083379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C370C0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4EC97727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21ECE152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8CCB93" w14:textId="7A713407" w:rsidR="00833796" w:rsidRPr="008831B8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da Policlínica Estadual da Região </w:t>
      </w:r>
      <w:r>
        <w:rPr>
          <w:rFonts w:ascii="Arial" w:hAnsi="Arial" w:cs="Arial"/>
          <w:b/>
          <w:bCs/>
          <w:color w:val="333333"/>
          <w:sz w:val="24"/>
          <w:szCs w:val="24"/>
        </w:rPr>
        <w:t>Nordeste - Posse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8831B8">
        <w:rPr>
          <w:rFonts w:ascii="Arial" w:hAnsi="Arial" w:cs="Arial"/>
          <w:sz w:val="24"/>
          <w:szCs w:val="24"/>
          <w:u w:val="single"/>
        </w:rPr>
        <w:t>informar</w:t>
      </w:r>
      <w:r w:rsidRPr="008831B8">
        <w:rPr>
          <w:rFonts w:ascii="Arial" w:hAnsi="Arial" w:cs="Arial"/>
          <w:sz w:val="24"/>
          <w:szCs w:val="24"/>
        </w:rPr>
        <w:t xml:space="preserve"> </w:t>
      </w:r>
      <w:r w:rsidRPr="008831B8">
        <w:rPr>
          <w:rFonts w:ascii="Arial" w:hAnsi="Arial" w:cs="Arial"/>
          <w:sz w:val="24"/>
          <w:szCs w:val="24"/>
          <w:u w:val="words"/>
        </w:rPr>
        <w:t>que, até o momento, não houve cessão de bens móveis adquiridos nesta unidade de saúde.</w:t>
      </w:r>
    </w:p>
    <w:p w14:paraId="3A049137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F6A9681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71C8D03" w14:textId="77777777" w:rsidR="00833796" w:rsidRPr="00C77175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D5A5DC4" w14:textId="77777777" w:rsidR="00833796" w:rsidRDefault="00833796" w:rsidP="0083379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3ECC1274" w14:textId="77777777" w:rsidR="00833796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5ECB57F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4FB9C4E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53A84E00" w14:textId="77777777" w:rsidR="00833796" w:rsidRPr="00EF0F68" w:rsidRDefault="00833796" w:rsidP="0083379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406A77CD" w14:textId="77777777" w:rsidR="00176AC5" w:rsidRPr="00833796" w:rsidRDefault="00176AC5" w:rsidP="00833796"/>
    <w:sectPr w:rsidR="00176AC5" w:rsidRPr="00833796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45BF" w14:textId="77777777" w:rsidR="003C29F5" w:rsidRDefault="003C29F5" w:rsidP="00085495">
      <w:pPr>
        <w:spacing w:after="0" w:line="240" w:lineRule="auto"/>
      </w:pPr>
      <w:r>
        <w:separator/>
      </w:r>
    </w:p>
  </w:endnote>
  <w:endnote w:type="continuationSeparator" w:id="0">
    <w:p w14:paraId="5E30E3E1" w14:textId="77777777" w:rsidR="003C29F5" w:rsidRDefault="003C29F5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6CFD" w14:textId="77777777" w:rsidR="003C29F5" w:rsidRDefault="003C29F5" w:rsidP="00085495">
      <w:pPr>
        <w:spacing w:after="0" w:line="240" w:lineRule="auto"/>
      </w:pPr>
      <w:r>
        <w:separator/>
      </w:r>
    </w:p>
  </w:footnote>
  <w:footnote w:type="continuationSeparator" w:id="0">
    <w:p w14:paraId="00895EC0" w14:textId="77777777" w:rsidR="003C29F5" w:rsidRDefault="003C29F5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0885"/>
    <w:rsid w:val="00017C96"/>
    <w:rsid w:val="00036EC1"/>
    <w:rsid w:val="00040533"/>
    <w:rsid w:val="00044929"/>
    <w:rsid w:val="00060325"/>
    <w:rsid w:val="0006359C"/>
    <w:rsid w:val="0006766E"/>
    <w:rsid w:val="00080C1C"/>
    <w:rsid w:val="00085495"/>
    <w:rsid w:val="000B4407"/>
    <w:rsid w:val="000D2115"/>
    <w:rsid w:val="000E7604"/>
    <w:rsid w:val="000F3523"/>
    <w:rsid w:val="00107874"/>
    <w:rsid w:val="00122B77"/>
    <w:rsid w:val="001266D6"/>
    <w:rsid w:val="00151951"/>
    <w:rsid w:val="00151CF0"/>
    <w:rsid w:val="00176AC5"/>
    <w:rsid w:val="001F00DD"/>
    <w:rsid w:val="00205A78"/>
    <w:rsid w:val="002347B6"/>
    <w:rsid w:val="002412A2"/>
    <w:rsid w:val="002505AC"/>
    <w:rsid w:val="00253822"/>
    <w:rsid w:val="00292B12"/>
    <w:rsid w:val="00293018"/>
    <w:rsid w:val="002B03E8"/>
    <w:rsid w:val="002B2BA9"/>
    <w:rsid w:val="00304933"/>
    <w:rsid w:val="00307CF6"/>
    <w:rsid w:val="0031318C"/>
    <w:rsid w:val="00314E97"/>
    <w:rsid w:val="00370BF8"/>
    <w:rsid w:val="00394658"/>
    <w:rsid w:val="00395B14"/>
    <w:rsid w:val="003B31A0"/>
    <w:rsid w:val="003B5297"/>
    <w:rsid w:val="003C29F5"/>
    <w:rsid w:val="003E7D69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B2AA8"/>
    <w:rsid w:val="005C2B86"/>
    <w:rsid w:val="005D0138"/>
    <w:rsid w:val="005F735A"/>
    <w:rsid w:val="0060434B"/>
    <w:rsid w:val="00613105"/>
    <w:rsid w:val="00616786"/>
    <w:rsid w:val="006258D9"/>
    <w:rsid w:val="00656B00"/>
    <w:rsid w:val="00664821"/>
    <w:rsid w:val="00665DDA"/>
    <w:rsid w:val="00666D11"/>
    <w:rsid w:val="00667C12"/>
    <w:rsid w:val="006A4133"/>
    <w:rsid w:val="006B45A4"/>
    <w:rsid w:val="006B48C9"/>
    <w:rsid w:val="006C109A"/>
    <w:rsid w:val="006C3EAF"/>
    <w:rsid w:val="006C67D3"/>
    <w:rsid w:val="006E7B83"/>
    <w:rsid w:val="0070128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33796"/>
    <w:rsid w:val="008456CA"/>
    <w:rsid w:val="0086529E"/>
    <w:rsid w:val="00880A82"/>
    <w:rsid w:val="008831B8"/>
    <w:rsid w:val="008B4CD5"/>
    <w:rsid w:val="008B560E"/>
    <w:rsid w:val="009046C9"/>
    <w:rsid w:val="00921D00"/>
    <w:rsid w:val="0094000D"/>
    <w:rsid w:val="009435AF"/>
    <w:rsid w:val="009527AB"/>
    <w:rsid w:val="00962068"/>
    <w:rsid w:val="00967398"/>
    <w:rsid w:val="00973F42"/>
    <w:rsid w:val="00982519"/>
    <w:rsid w:val="009A206C"/>
    <w:rsid w:val="009B06BD"/>
    <w:rsid w:val="009D7139"/>
    <w:rsid w:val="00A07366"/>
    <w:rsid w:val="00A40271"/>
    <w:rsid w:val="00A64D4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60AEC"/>
    <w:rsid w:val="00B76E03"/>
    <w:rsid w:val="00B81F21"/>
    <w:rsid w:val="00B92E33"/>
    <w:rsid w:val="00B97096"/>
    <w:rsid w:val="00BA6303"/>
    <w:rsid w:val="00BB148C"/>
    <w:rsid w:val="00BD63AC"/>
    <w:rsid w:val="00BE089F"/>
    <w:rsid w:val="00BE75F7"/>
    <w:rsid w:val="00BF1D50"/>
    <w:rsid w:val="00BF6B27"/>
    <w:rsid w:val="00C37C6A"/>
    <w:rsid w:val="00C56AC4"/>
    <w:rsid w:val="00C621F6"/>
    <w:rsid w:val="00C7616C"/>
    <w:rsid w:val="00C81306"/>
    <w:rsid w:val="00C84D95"/>
    <w:rsid w:val="00C90CD7"/>
    <w:rsid w:val="00C96D7B"/>
    <w:rsid w:val="00CC42F6"/>
    <w:rsid w:val="00CC5FDA"/>
    <w:rsid w:val="00CF3778"/>
    <w:rsid w:val="00D27D52"/>
    <w:rsid w:val="00D45ADD"/>
    <w:rsid w:val="00D472DA"/>
    <w:rsid w:val="00D62628"/>
    <w:rsid w:val="00D75EF2"/>
    <w:rsid w:val="00D82140"/>
    <w:rsid w:val="00D90FE8"/>
    <w:rsid w:val="00DC6BC2"/>
    <w:rsid w:val="00DF1FD4"/>
    <w:rsid w:val="00DF7E56"/>
    <w:rsid w:val="00E3187D"/>
    <w:rsid w:val="00E358E4"/>
    <w:rsid w:val="00E402AA"/>
    <w:rsid w:val="00E64A9F"/>
    <w:rsid w:val="00E7648C"/>
    <w:rsid w:val="00E76F51"/>
    <w:rsid w:val="00E84F83"/>
    <w:rsid w:val="00E90047"/>
    <w:rsid w:val="00E9535F"/>
    <w:rsid w:val="00EA63F5"/>
    <w:rsid w:val="00EB0910"/>
    <w:rsid w:val="00ED73A0"/>
    <w:rsid w:val="00EE0D9A"/>
    <w:rsid w:val="00EE1F18"/>
    <w:rsid w:val="00EE61C1"/>
    <w:rsid w:val="00F01151"/>
    <w:rsid w:val="00F05EC8"/>
    <w:rsid w:val="00F05F4A"/>
    <w:rsid w:val="00F22646"/>
    <w:rsid w:val="00F33858"/>
    <w:rsid w:val="00F703BB"/>
    <w:rsid w:val="00F71EC3"/>
    <w:rsid w:val="00F72118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28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18</cp:revision>
  <cp:lastPrinted>2025-12-05T19:34:00Z</cp:lastPrinted>
  <dcterms:created xsi:type="dcterms:W3CDTF">2024-11-05T21:05:00Z</dcterms:created>
  <dcterms:modified xsi:type="dcterms:W3CDTF">2025-12-05T19:35:00Z</dcterms:modified>
</cp:coreProperties>
</file>