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E0D1" w14:textId="77777777" w:rsidR="003B68B7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447081C7" w14:textId="427FB671" w:rsidR="003B68B7" w:rsidRPr="00EF0F68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85DF8">
        <w:rPr>
          <w:rFonts w:ascii="Arial" w:hAnsi="Arial" w:cs="Arial"/>
          <w:noProof/>
          <w:sz w:val="24"/>
          <w:szCs w:val="24"/>
        </w:rPr>
        <w:t>5 de novembro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2B2F8670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594533AE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EDC6E81" w14:textId="77777777" w:rsidR="003B68B7" w:rsidRPr="00E426AD" w:rsidRDefault="003B68B7" w:rsidP="003B68B7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798831F6" w14:textId="77777777" w:rsidR="003B68B7" w:rsidRDefault="003B68B7" w:rsidP="003B68B7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78F1A82B" w14:textId="77777777" w:rsidR="003B68B7" w:rsidRPr="00CC497B" w:rsidRDefault="003B68B7" w:rsidP="003B68B7">
      <w:pPr>
        <w:spacing w:after="0" w:line="360" w:lineRule="auto"/>
        <w:jc w:val="both"/>
        <w:rPr>
          <w:rFonts w:ascii="Arial" w:eastAsia="TimesNewRomanPSMT" w:hAnsi="Arial" w:cs="Arial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</w:rPr>
        <w:t>Item 12.1.t da Minuta Padrão do Contrato de Gestão-PGE</w:t>
      </w:r>
    </w:p>
    <w:p w14:paraId="69CD78EC" w14:textId="77777777" w:rsidR="003B68B7" w:rsidRDefault="003B68B7" w:rsidP="003B68B7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0AA4E6F4" w14:textId="77777777" w:rsidR="003B68B7" w:rsidRPr="0015596A" w:rsidRDefault="003B68B7" w:rsidP="003B68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733CE3B9" w14:textId="77777777" w:rsidR="003B68B7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31D7F03D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01F91C2F" w14:textId="77777777" w:rsidR="003B68B7" w:rsidRDefault="003B68B7" w:rsidP="003B68B7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4CBAE0CF" w14:textId="38583470" w:rsidR="003B68B7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DA66E2">
        <w:rPr>
          <w:rFonts w:ascii="Arial" w:hAnsi="Arial" w:cs="Arial"/>
          <w:b/>
          <w:bCs/>
          <w:sz w:val="24"/>
          <w:szCs w:val="24"/>
          <w:u w:val="words"/>
        </w:rPr>
        <w:t xml:space="preserve">informar 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desde o início do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 até a presente data não há servidores devolvidos</w:t>
      </w:r>
      <w:r w:rsidRPr="00DA66E2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14:paraId="384F45B6" w14:textId="77777777" w:rsidR="003B68B7" w:rsidRPr="00E617C0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4321FCC" w14:textId="77777777" w:rsidR="003B68B7" w:rsidRDefault="003B68B7" w:rsidP="003B68B7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1FAB64B" w14:textId="77777777" w:rsidR="003B68B7" w:rsidRDefault="003B68B7" w:rsidP="003B68B7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A302547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412D9F4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32403238" w14:textId="77777777" w:rsidR="003B68B7" w:rsidRPr="00EF0F68" w:rsidRDefault="003B68B7" w:rsidP="003B68B7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63D35A3F" w14:textId="77777777" w:rsidR="003B68B7" w:rsidRDefault="003B68B7" w:rsidP="003B68B7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3E39FCCD" w14:textId="77777777" w:rsidR="003B68B7" w:rsidRPr="00176AC5" w:rsidRDefault="003B68B7" w:rsidP="003B68B7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4526" w14:textId="77777777" w:rsidR="00B7287B" w:rsidRDefault="00B7287B" w:rsidP="00085495">
      <w:pPr>
        <w:spacing w:after="0" w:line="240" w:lineRule="auto"/>
      </w:pPr>
      <w:r>
        <w:separator/>
      </w:r>
    </w:p>
  </w:endnote>
  <w:endnote w:type="continuationSeparator" w:id="0">
    <w:p w14:paraId="21D91885" w14:textId="77777777" w:rsidR="00B7287B" w:rsidRDefault="00B7287B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B63D" w14:textId="77777777" w:rsidR="00B7287B" w:rsidRDefault="00B7287B" w:rsidP="00085495">
      <w:pPr>
        <w:spacing w:after="0" w:line="240" w:lineRule="auto"/>
      </w:pPr>
      <w:r>
        <w:separator/>
      </w:r>
    </w:p>
  </w:footnote>
  <w:footnote w:type="continuationSeparator" w:id="0">
    <w:p w14:paraId="07D66972" w14:textId="77777777" w:rsidR="00B7287B" w:rsidRDefault="00B7287B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51951"/>
    <w:rsid w:val="00151CF0"/>
    <w:rsid w:val="00176AC5"/>
    <w:rsid w:val="001F00DD"/>
    <w:rsid w:val="0022441B"/>
    <w:rsid w:val="002347B6"/>
    <w:rsid w:val="002412A2"/>
    <w:rsid w:val="00253822"/>
    <w:rsid w:val="00292B12"/>
    <w:rsid w:val="00293018"/>
    <w:rsid w:val="002A0D9F"/>
    <w:rsid w:val="002A5AFC"/>
    <w:rsid w:val="002B03E8"/>
    <w:rsid w:val="002B2BA9"/>
    <w:rsid w:val="00304933"/>
    <w:rsid w:val="00307CF6"/>
    <w:rsid w:val="00370BF8"/>
    <w:rsid w:val="00394658"/>
    <w:rsid w:val="003B31A0"/>
    <w:rsid w:val="003B5297"/>
    <w:rsid w:val="003B68B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85DF8"/>
    <w:rsid w:val="005B2AA8"/>
    <w:rsid w:val="005D0138"/>
    <w:rsid w:val="005F735A"/>
    <w:rsid w:val="0060434B"/>
    <w:rsid w:val="00613105"/>
    <w:rsid w:val="006258D9"/>
    <w:rsid w:val="00627AB3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6F6234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563ED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378C1"/>
    <w:rsid w:val="00B7287B"/>
    <w:rsid w:val="00B76E03"/>
    <w:rsid w:val="00B81F21"/>
    <w:rsid w:val="00B92E33"/>
    <w:rsid w:val="00B97096"/>
    <w:rsid w:val="00BA6303"/>
    <w:rsid w:val="00BC771E"/>
    <w:rsid w:val="00BD63AC"/>
    <w:rsid w:val="00BE089F"/>
    <w:rsid w:val="00BE75F7"/>
    <w:rsid w:val="00BF1D50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6</cp:revision>
  <cp:lastPrinted>2024-11-05T21:36:00Z</cp:lastPrinted>
  <dcterms:created xsi:type="dcterms:W3CDTF">2024-08-20T12:56:00Z</dcterms:created>
  <dcterms:modified xsi:type="dcterms:W3CDTF">2024-11-05T21:36:00Z</dcterms:modified>
</cp:coreProperties>
</file>