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65BB" w14:textId="61279ED8" w:rsidR="00E43778" w:rsidRDefault="002D3FE2" w:rsidP="00E43778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="00E43778" w:rsidRPr="00EF0F68">
        <w:rPr>
          <w:rFonts w:ascii="Arial" w:hAnsi="Arial" w:cs="Arial"/>
          <w:sz w:val="24"/>
          <w:szCs w:val="24"/>
        </w:rPr>
        <w:t xml:space="preserve">, </w:t>
      </w:r>
      <w:r w:rsidR="00E43778">
        <w:rPr>
          <w:rFonts w:ascii="Arial" w:hAnsi="Arial" w:cs="Arial"/>
          <w:sz w:val="24"/>
          <w:szCs w:val="24"/>
        </w:rPr>
        <w:fldChar w:fldCharType="begin"/>
      </w:r>
      <w:r w:rsidR="00E43778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E43778">
        <w:rPr>
          <w:rFonts w:ascii="Arial" w:hAnsi="Arial" w:cs="Arial"/>
          <w:sz w:val="24"/>
          <w:szCs w:val="24"/>
        </w:rPr>
        <w:fldChar w:fldCharType="separate"/>
      </w:r>
      <w:r w:rsidR="003809EA">
        <w:rPr>
          <w:rFonts w:ascii="Arial" w:hAnsi="Arial" w:cs="Arial"/>
          <w:noProof/>
          <w:sz w:val="24"/>
          <w:szCs w:val="24"/>
        </w:rPr>
        <w:t>10 de abril de 2025</w:t>
      </w:r>
      <w:r w:rsidR="00E43778">
        <w:rPr>
          <w:rFonts w:ascii="Arial" w:hAnsi="Arial" w:cs="Arial"/>
          <w:sz w:val="24"/>
          <w:szCs w:val="24"/>
        </w:rPr>
        <w:fldChar w:fldCharType="end"/>
      </w:r>
      <w:r w:rsidR="00E43778" w:rsidRPr="00EF0F68">
        <w:rPr>
          <w:rFonts w:ascii="Arial" w:hAnsi="Arial" w:cs="Arial"/>
          <w:sz w:val="24"/>
          <w:szCs w:val="24"/>
        </w:rPr>
        <w:t>.</w:t>
      </w:r>
    </w:p>
    <w:p w14:paraId="38ED9964" w14:textId="77777777" w:rsidR="00E43778" w:rsidRDefault="00E43778" w:rsidP="00E43778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E225EBB" w14:textId="77777777" w:rsidR="00E43778" w:rsidRPr="00E426AD" w:rsidRDefault="00E43778" w:rsidP="00E43778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798F7C3" w14:textId="77777777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2265C6CA" w14:textId="7C5CA88F" w:rsidR="00E43778" w:rsidRPr="00CA6496" w:rsidRDefault="00E43778" w:rsidP="00E437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C1E1B">
        <w:rPr>
          <w:rFonts w:ascii="Arial" w:hAnsi="Arial" w:cs="Arial"/>
          <w:b/>
          <w:bCs/>
        </w:rPr>
        <w:t>- Fundamento Legal:</w:t>
      </w:r>
      <w:r w:rsidR="00CA6496" w:rsidRPr="00CA6496">
        <w:t xml:space="preserve"> </w:t>
      </w:r>
      <w:r w:rsidR="00CA6496" w:rsidRPr="00CA6496">
        <w:rPr>
          <w:rFonts w:ascii="Arial" w:hAnsi="Arial" w:cs="Arial"/>
          <w:sz w:val="16"/>
          <w:szCs w:val="16"/>
        </w:rPr>
        <w:t>Art. 6º, § 1º, inciso VIII, § 4º, inciso I da Lei Estadual nº 18.025/2013 e o Art. 25º, inciso XI do Decreto Estadual 10.356/2023 e o Art. 11, inciso VIII, letra d, da Resolução nº 9/2024 – TCE Art. 6º, § 4º, inciso I da Lei 18.025/2013 Item 3.9.6 da Metodologia de avaliação OSC SUBCIC 2024 Art. 6º, § 3º, III da Lei 18.025/2013</w:t>
      </w:r>
      <w:r w:rsidR="00CA6496">
        <w:rPr>
          <w:rFonts w:ascii="Arial" w:hAnsi="Arial" w:cs="Arial"/>
          <w:sz w:val="16"/>
          <w:szCs w:val="16"/>
        </w:rPr>
        <w:t>.</w:t>
      </w:r>
      <w:r w:rsidRPr="00CA6496">
        <w:rPr>
          <w:rFonts w:ascii="Arial" w:hAnsi="Arial" w:cs="Arial"/>
          <w:sz w:val="16"/>
          <w:szCs w:val="16"/>
        </w:rPr>
        <w:t xml:space="preserve"> </w:t>
      </w:r>
    </w:p>
    <w:p w14:paraId="3587E9C8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3A20728D" w14:textId="77777777" w:rsidR="00E43778" w:rsidRPr="0015596A" w:rsidRDefault="00E43778" w:rsidP="00E437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9D75D59" w14:textId="23F7F8D6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Policlínica Estadual da Região do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Nordeste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-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Posse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6E2B1BB2" w14:textId="74D28CA5" w:rsidR="00E43778" w:rsidRDefault="00E43778" w:rsidP="00E4377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D30C45">
        <w:rPr>
          <w:rFonts w:ascii="Arial" w:hAnsi="Arial" w:cs="Arial"/>
          <w:b/>
          <w:sz w:val="24"/>
          <w:szCs w:val="24"/>
        </w:rPr>
        <w:t>FEVEREIRO E MARÇO</w:t>
      </w:r>
      <w:r w:rsidR="00CA6496">
        <w:rPr>
          <w:rFonts w:ascii="Arial" w:hAnsi="Arial" w:cs="Arial"/>
          <w:b/>
          <w:sz w:val="24"/>
          <w:szCs w:val="24"/>
        </w:rPr>
        <w:t xml:space="preserve"> 2025</w:t>
      </w:r>
    </w:p>
    <w:p w14:paraId="71B79281" w14:textId="4F62C846" w:rsidR="00B41CC8" w:rsidRDefault="00B41CC8" w:rsidP="00B41C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E5693" wp14:editId="1BAC148E">
            <wp:simplePos x="0" y="0"/>
            <wp:positionH relativeFrom="column">
              <wp:posOffset>1182370</wp:posOffset>
            </wp:positionH>
            <wp:positionV relativeFrom="paragraph">
              <wp:posOffset>42545</wp:posOffset>
            </wp:positionV>
            <wp:extent cx="7991475" cy="1245108"/>
            <wp:effectExtent l="0" t="0" r="0" b="0"/>
            <wp:wrapSquare wrapText="bothSides"/>
            <wp:docPr id="4623149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1490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27008" w14:textId="7BBA5B2B" w:rsidR="00E43778" w:rsidRDefault="00E43778" w:rsidP="00E43778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522099D4" w14:textId="77777777" w:rsidR="00E43778" w:rsidRDefault="00E43778" w:rsidP="00E43778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41809C68" w14:textId="77777777" w:rsidR="00CA6496" w:rsidRDefault="00CA6496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</w:p>
    <w:p w14:paraId="47BA3953" w14:textId="105FAD1B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4E3600CA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08C924D8" w14:textId="77777777" w:rsidR="00E43778" w:rsidRPr="001A3448" w:rsidRDefault="00E43778" w:rsidP="00E43778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279735AE" w14:textId="77777777" w:rsidR="00E43778" w:rsidRDefault="00E43778" w:rsidP="00E43778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6EF32B6D" w14:textId="77777777" w:rsidR="00E43778" w:rsidRPr="00176AC5" w:rsidRDefault="00E43778" w:rsidP="00E43778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F72118" w:rsidRDefault="00176AC5" w:rsidP="00F72118"/>
    <w:sectPr w:rsidR="00176AC5" w:rsidRPr="00F72118" w:rsidSect="00E4377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759C" w14:textId="77777777" w:rsidR="003E61DD" w:rsidRDefault="003E61DD" w:rsidP="00085495">
      <w:pPr>
        <w:spacing w:after="0" w:line="240" w:lineRule="auto"/>
      </w:pPr>
      <w:r>
        <w:separator/>
      </w:r>
    </w:p>
  </w:endnote>
  <w:endnote w:type="continuationSeparator" w:id="0">
    <w:p w14:paraId="69712930" w14:textId="77777777" w:rsidR="003E61DD" w:rsidRDefault="003E61DD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6B34" w14:textId="77777777" w:rsidR="003E61DD" w:rsidRDefault="003E61DD" w:rsidP="00085495">
      <w:pPr>
        <w:spacing w:after="0" w:line="240" w:lineRule="auto"/>
      </w:pPr>
      <w:r>
        <w:separator/>
      </w:r>
    </w:p>
  </w:footnote>
  <w:footnote w:type="continuationSeparator" w:id="0">
    <w:p w14:paraId="03CFA36E" w14:textId="77777777" w:rsidR="003E61DD" w:rsidRDefault="003E61DD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B6BE8"/>
    <w:rsid w:val="000D2115"/>
    <w:rsid w:val="000E3B3C"/>
    <w:rsid w:val="000E7604"/>
    <w:rsid w:val="00122B77"/>
    <w:rsid w:val="001266D6"/>
    <w:rsid w:val="00151951"/>
    <w:rsid w:val="00151CF0"/>
    <w:rsid w:val="00176AC5"/>
    <w:rsid w:val="00180C5D"/>
    <w:rsid w:val="001E4BD0"/>
    <w:rsid w:val="001F00DD"/>
    <w:rsid w:val="002347B6"/>
    <w:rsid w:val="002412A2"/>
    <w:rsid w:val="00253822"/>
    <w:rsid w:val="00292B12"/>
    <w:rsid w:val="00293484"/>
    <w:rsid w:val="002B03E8"/>
    <w:rsid w:val="002B2BA9"/>
    <w:rsid w:val="002D3FE2"/>
    <w:rsid w:val="002E2AFE"/>
    <w:rsid w:val="00304933"/>
    <w:rsid w:val="00307CF6"/>
    <w:rsid w:val="00370BF8"/>
    <w:rsid w:val="003809EA"/>
    <w:rsid w:val="00394658"/>
    <w:rsid w:val="003B31A0"/>
    <w:rsid w:val="003B5297"/>
    <w:rsid w:val="003E61DD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6BF3"/>
    <w:rsid w:val="007950DC"/>
    <w:rsid w:val="00795A80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1F78"/>
    <w:rsid w:val="009A206C"/>
    <w:rsid w:val="009B06BD"/>
    <w:rsid w:val="009D7139"/>
    <w:rsid w:val="00A07366"/>
    <w:rsid w:val="00A17196"/>
    <w:rsid w:val="00A40271"/>
    <w:rsid w:val="00A74D77"/>
    <w:rsid w:val="00A87A9E"/>
    <w:rsid w:val="00A920E2"/>
    <w:rsid w:val="00A968E7"/>
    <w:rsid w:val="00AB069E"/>
    <w:rsid w:val="00AB0E99"/>
    <w:rsid w:val="00AB46CD"/>
    <w:rsid w:val="00AE64CC"/>
    <w:rsid w:val="00B25C2C"/>
    <w:rsid w:val="00B41CC8"/>
    <w:rsid w:val="00B50341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7616C"/>
    <w:rsid w:val="00C84D95"/>
    <w:rsid w:val="00C90CD7"/>
    <w:rsid w:val="00C96D7B"/>
    <w:rsid w:val="00CA6496"/>
    <w:rsid w:val="00CC42F6"/>
    <w:rsid w:val="00CC5FDA"/>
    <w:rsid w:val="00D27D52"/>
    <w:rsid w:val="00D30C45"/>
    <w:rsid w:val="00D45ADD"/>
    <w:rsid w:val="00D75B5C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43778"/>
    <w:rsid w:val="00E452CD"/>
    <w:rsid w:val="00E54F5E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33858"/>
    <w:rsid w:val="00F51BBF"/>
    <w:rsid w:val="00F703BB"/>
    <w:rsid w:val="00F72118"/>
    <w:rsid w:val="00F72DA3"/>
    <w:rsid w:val="00F83533"/>
    <w:rsid w:val="00F97F52"/>
    <w:rsid w:val="00FA74C0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43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</cp:lastModifiedBy>
  <cp:revision>11</cp:revision>
  <cp:lastPrinted>2025-04-10T14:06:00Z</cp:lastPrinted>
  <dcterms:created xsi:type="dcterms:W3CDTF">2024-10-02T23:48:00Z</dcterms:created>
  <dcterms:modified xsi:type="dcterms:W3CDTF">2025-04-10T14:06:00Z</dcterms:modified>
</cp:coreProperties>
</file>